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1" w:rsidRPr="00D9041B" w:rsidRDefault="000C0FB5" w:rsidP="00C40C2B">
      <w:pPr>
        <w:pStyle w:val="Title"/>
        <w:pBdr>
          <w:bottom w:val="double" w:sz="4" w:space="1" w:color="auto"/>
        </w:pBdr>
        <w:rPr>
          <w:b w:val="0"/>
        </w:rPr>
      </w:pPr>
      <w:r>
        <w:t xml:space="preserve">Sample </w:t>
      </w:r>
      <w:r w:rsidR="00945260" w:rsidRPr="00D9041B">
        <w:t>Individual Choking Prevention Plan</w:t>
      </w:r>
    </w:p>
    <w:p w:rsidR="00DF0A60" w:rsidRDefault="00DF0A60" w:rsidP="00C40C2B">
      <w:pPr>
        <w:spacing w:line="360" w:lineRule="auto"/>
        <w:rPr>
          <w:rFonts w:ascii="Calibri" w:hAnsi="Calibri"/>
          <w:sz w:val="22"/>
          <w:szCs w:val="22"/>
        </w:rPr>
      </w:pPr>
    </w:p>
    <w:p w:rsidR="00945260" w:rsidRPr="00DF0A60" w:rsidRDefault="00945260" w:rsidP="00DF0A60">
      <w:pPr>
        <w:spacing w:line="360" w:lineRule="auto"/>
        <w:rPr>
          <w:rFonts w:ascii="Calibri" w:hAnsi="Calibri"/>
          <w:sz w:val="24"/>
        </w:rPr>
      </w:pPr>
      <w:r w:rsidRPr="00DF0A60">
        <w:rPr>
          <w:rFonts w:ascii="Calibri" w:hAnsi="Calibri"/>
          <w:sz w:val="24"/>
        </w:rPr>
        <w:t>Name:</w:t>
      </w:r>
      <w:r w:rsidR="00C40C2B" w:rsidRPr="00DF0A60">
        <w:rPr>
          <w:rFonts w:ascii="Calibri" w:hAnsi="Calibri"/>
          <w:sz w:val="24"/>
        </w:rPr>
        <w:t xml:space="preserve"> ___________________________________________________</w:t>
      </w:r>
      <w:r w:rsidR="00DF0A60">
        <w:rPr>
          <w:rFonts w:ascii="Calibri" w:hAnsi="Calibri"/>
          <w:sz w:val="24"/>
        </w:rPr>
        <w:t>_________</w:t>
      </w:r>
      <w:r w:rsidR="00C40C2B" w:rsidRPr="00DF0A60">
        <w:rPr>
          <w:rFonts w:ascii="Calibri" w:hAnsi="Calibri"/>
          <w:sz w:val="24"/>
        </w:rPr>
        <w:t xml:space="preserve"> </w:t>
      </w:r>
      <w:r w:rsidRPr="00DF0A60">
        <w:rPr>
          <w:rFonts w:ascii="Calibri" w:hAnsi="Calibri"/>
          <w:sz w:val="24"/>
        </w:rPr>
        <w:t>MIS#:</w:t>
      </w:r>
      <w:r w:rsidR="00C40C2B" w:rsidRPr="00DF0A60">
        <w:rPr>
          <w:rFonts w:ascii="Calibri" w:hAnsi="Calibri"/>
          <w:sz w:val="24"/>
        </w:rPr>
        <w:t xml:space="preserve"> _______________</w:t>
      </w:r>
      <w:r w:rsidR="00DF0A60">
        <w:rPr>
          <w:rFonts w:ascii="Calibri" w:hAnsi="Calibri"/>
          <w:sz w:val="24"/>
        </w:rPr>
        <w:t>___</w:t>
      </w:r>
    </w:p>
    <w:p w:rsidR="00945260" w:rsidRPr="00DF0A60" w:rsidRDefault="00945260" w:rsidP="00DF0A60">
      <w:pPr>
        <w:spacing w:line="360" w:lineRule="auto"/>
        <w:rPr>
          <w:rFonts w:ascii="Calibri" w:hAnsi="Calibri"/>
          <w:sz w:val="24"/>
        </w:rPr>
      </w:pPr>
      <w:r w:rsidRPr="00DF0A60">
        <w:rPr>
          <w:rFonts w:ascii="Calibri" w:hAnsi="Calibri"/>
          <w:sz w:val="24"/>
        </w:rPr>
        <w:t>Date of Birth:</w:t>
      </w:r>
      <w:r w:rsidR="00C40C2B" w:rsidRPr="00DF0A60">
        <w:rPr>
          <w:rFonts w:ascii="Calibri" w:hAnsi="Calibri"/>
          <w:sz w:val="24"/>
        </w:rPr>
        <w:t xml:space="preserve"> ________________ </w:t>
      </w:r>
      <w:r w:rsidR="00B31A79" w:rsidRPr="00DF0A60">
        <w:rPr>
          <w:rFonts w:ascii="Calibri" w:hAnsi="Calibri"/>
          <w:sz w:val="24"/>
        </w:rPr>
        <w:t>Allergies</w:t>
      </w:r>
      <w:r w:rsidRPr="00DF0A60">
        <w:rPr>
          <w:rFonts w:ascii="Calibri" w:hAnsi="Calibri"/>
          <w:sz w:val="24"/>
        </w:rPr>
        <w:t>:</w:t>
      </w:r>
      <w:r w:rsidR="00C40C2B" w:rsidRPr="00DF0A60">
        <w:rPr>
          <w:rFonts w:ascii="Calibri" w:hAnsi="Calibri"/>
          <w:sz w:val="24"/>
        </w:rPr>
        <w:t xml:space="preserve"> _____________________________________________</w:t>
      </w:r>
      <w:r w:rsidR="00DF0A60" w:rsidRPr="00DF0A60">
        <w:rPr>
          <w:rFonts w:ascii="Calibri" w:hAnsi="Calibri"/>
          <w:sz w:val="24"/>
        </w:rPr>
        <w:t>________</w:t>
      </w:r>
      <w:r w:rsidR="00C40C2B" w:rsidRPr="00DF0A60">
        <w:rPr>
          <w:rFonts w:ascii="Calibri" w:hAnsi="Calibri"/>
          <w:sz w:val="24"/>
        </w:rPr>
        <w:t>_</w:t>
      </w:r>
      <w:r w:rsidRPr="00DF0A60">
        <w:rPr>
          <w:rFonts w:ascii="Calibri" w:hAnsi="Calibri"/>
          <w:sz w:val="24"/>
        </w:rPr>
        <w:tab/>
      </w:r>
    </w:p>
    <w:p w:rsidR="00F868D7" w:rsidRPr="00DF0A60" w:rsidRDefault="00F868D7" w:rsidP="00DF0A60">
      <w:pPr>
        <w:spacing w:line="360" w:lineRule="auto"/>
        <w:rPr>
          <w:rFonts w:ascii="Calibri" w:hAnsi="Calibri"/>
          <w:b/>
          <w:sz w:val="24"/>
        </w:rPr>
      </w:pPr>
      <w:r w:rsidRPr="00DF0A60">
        <w:rPr>
          <w:rFonts w:ascii="Calibri" w:hAnsi="Calibri"/>
          <w:sz w:val="24"/>
        </w:rPr>
        <w:t>Plan Date:</w:t>
      </w:r>
      <w:r w:rsidR="00DF0A60">
        <w:rPr>
          <w:rFonts w:ascii="Calibri" w:hAnsi="Calibri"/>
          <w:sz w:val="24"/>
        </w:rPr>
        <w:t xml:space="preserve"> __________________   </w:t>
      </w:r>
      <w:r w:rsidR="00C40C2B" w:rsidRPr="00DF0A60">
        <w:rPr>
          <w:rFonts w:ascii="Calibri" w:hAnsi="Calibri"/>
          <w:sz w:val="24"/>
        </w:rPr>
        <w:t>P</w:t>
      </w:r>
      <w:r w:rsidRPr="00DF0A60">
        <w:rPr>
          <w:rFonts w:ascii="Calibri" w:hAnsi="Calibri"/>
          <w:sz w:val="24"/>
        </w:rPr>
        <w:t>ica:</w:t>
      </w:r>
      <w:r w:rsidR="00C40C2B" w:rsidRPr="00DF0A60">
        <w:rPr>
          <w:rFonts w:ascii="Calibri" w:hAnsi="Calibri"/>
          <w:sz w:val="24"/>
        </w:rPr>
        <w:tab/>
      </w:r>
      <w:r w:rsidR="00B31A79" w:rsidRPr="00DF0A60">
        <w:rPr>
          <w:rFonts w:ascii="Calibri" w:hAnsi="Calibri"/>
          <w:sz w:val="24"/>
        </w:rPr>
        <w:t>YES   /   NO</w:t>
      </w:r>
      <w:r w:rsidR="00B31A79" w:rsidRPr="00DF0A60">
        <w:rPr>
          <w:rFonts w:ascii="Calibri" w:hAnsi="Calibri"/>
          <w:sz w:val="24"/>
        </w:rPr>
        <w:tab/>
      </w:r>
      <w:r w:rsidRPr="00DF0A60">
        <w:rPr>
          <w:rFonts w:ascii="Calibri" w:hAnsi="Calibri"/>
          <w:sz w:val="24"/>
        </w:rPr>
        <w:tab/>
      </w:r>
      <w:r w:rsidRPr="00DF0A60">
        <w:rPr>
          <w:rFonts w:ascii="Calibri" w:hAnsi="Calibri"/>
          <w:b/>
          <w:sz w:val="24"/>
        </w:rPr>
        <w:tab/>
      </w:r>
    </w:p>
    <w:p w:rsidR="00E2378A" w:rsidRPr="00DF0A60" w:rsidRDefault="00E2378A" w:rsidP="00DF0A60">
      <w:pPr>
        <w:spacing w:line="360" w:lineRule="auto"/>
        <w:rPr>
          <w:rFonts w:ascii="Calibri" w:hAnsi="Calibri"/>
          <w:sz w:val="24"/>
        </w:rPr>
      </w:pPr>
      <w:r w:rsidRPr="00DF0A60">
        <w:rPr>
          <w:rFonts w:ascii="Calibri" w:hAnsi="Calibri"/>
          <w:sz w:val="24"/>
        </w:rPr>
        <w:t>Plan Rationale:</w:t>
      </w:r>
    </w:p>
    <w:p w:rsidR="00C40C2B" w:rsidRPr="00DF0A60" w:rsidRDefault="00C40C2B" w:rsidP="00C40C2B">
      <w:pPr>
        <w:spacing w:line="360" w:lineRule="auto"/>
        <w:rPr>
          <w:rFonts w:ascii="Calibri" w:hAnsi="Calibri"/>
          <w:sz w:val="24"/>
        </w:rPr>
      </w:pPr>
      <w:r w:rsidRPr="00DF0A60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____________________________________________________________________________________________________________________________________________________________________________________</w:t>
      </w:r>
    </w:p>
    <w:p w:rsidR="00F868D7" w:rsidRPr="00E2378A" w:rsidRDefault="00E2378A" w:rsidP="00C40C2B">
      <w:pPr>
        <w:pStyle w:val="Heading1"/>
        <w:rPr>
          <w:u w:val="single"/>
        </w:rPr>
      </w:pPr>
      <w:r w:rsidRPr="00D76B72">
        <w:t>Mealtime Support</w:t>
      </w:r>
      <w:r w:rsidR="00D76B72">
        <w:t xml:space="preserve"> Needs</w:t>
      </w:r>
      <w:r w:rsidR="007C633B">
        <w:t>:</w:t>
      </w:r>
    </w:p>
    <w:p w:rsidR="00E06C62" w:rsidRPr="00DF0A60" w:rsidRDefault="00945260" w:rsidP="00E2378A">
      <w:pPr>
        <w:pStyle w:val="checkboxindent"/>
        <w:ind w:left="0" w:firstLine="0"/>
        <w:rPr>
          <w:rFonts w:ascii="Calibri" w:hAnsi="Calibri"/>
          <w:sz w:val="24"/>
        </w:rPr>
      </w:pPr>
      <w:r w:rsidRPr="00DF0A60">
        <w:rPr>
          <w:rFonts w:ascii="Calibri" w:hAnsi="Calibri"/>
          <w:b/>
          <w:sz w:val="24"/>
        </w:rPr>
        <w:t>Prescribed Diet Texture:</w:t>
      </w:r>
      <w:r w:rsidRPr="00DF0A60">
        <w:rPr>
          <w:rFonts w:ascii="Calibri" w:hAnsi="Calibri"/>
          <w:sz w:val="24"/>
        </w:rPr>
        <w:t xml:space="preserve"> </w:t>
      </w:r>
      <w:r w:rsidR="00DF0A60" w:rsidRPr="00DF0A60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-138555162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Regular       </w:t>
      </w:r>
      <w:sdt>
        <w:sdtPr>
          <w:rPr>
            <w:rFonts w:ascii="Calibri" w:hAnsi="Calibri"/>
            <w:sz w:val="24"/>
          </w:rPr>
          <w:id w:val="-5597109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Chopped ½”    </w:t>
      </w:r>
      <w:sdt>
        <w:sdtPr>
          <w:rPr>
            <w:rFonts w:ascii="Calibri" w:hAnsi="Calibri"/>
            <w:sz w:val="24"/>
          </w:rPr>
          <w:id w:val="-13269813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 Ground ¼”     </w:t>
      </w:r>
      <w:sdt>
        <w:sdtPr>
          <w:rPr>
            <w:rFonts w:ascii="Calibri" w:hAnsi="Calibri"/>
            <w:sz w:val="24"/>
          </w:rPr>
          <w:id w:val="9056518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1191B"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 Puree     </w:t>
      </w:r>
      <w:r w:rsidRPr="00DF0A60">
        <w:rPr>
          <w:rFonts w:ascii="Calibri" w:hAnsi="Calibri"/>
          <w:sz w:val="24"/>
        </w:rPr>
        <w:tab/>
      </w:r>
    </w:p>
    <w:p w:rsidR="00945260" w:rsidRPr="00DF0A60" w:rsidRDefault="00945260" w:rsidP="00774C30">
      <w:pPr>
        <w:pStyle w:val="checkboxindent"/>
        <w:rPr>
          <w:rFonts w:ascii="Calibri" w:hAnsi="Calibri"/>
          <w:sz w:val="24"/>
          <w:u w:val="single"/>
        </w:rPr>
      </w:pPr>
      <w:r w:rsidRPr="00DF0A60">
        <w:rPr>
          <w:rFonts w:ascii="Calibri" w:hAnsi="Calibri"/>
          <w:sz w:val="24"/>
        </w:rPr>
        <w:tab/>
      </w:r>
      <w:r w:rsidR="00DF0A60" w:rsidRPr="00DF0A60">
        <w:rPr>
          <w:rFonts w:ascii="Calibri" w:hAnsi="Calibri"/>
          <w:sz w:val="24"/>
        </w:rPr>
        <w:tab/>
      </w:r>
      <w:r w:rsidR="00DF0A60" w:rsidRPr="00DF0A60">
        <w:rPr>
          <w:rFonts w:ascii="Calibri" w:hAnsi="Calibri"/>
          <w:sz w:val="24"/>
        </w:rPr>
        <w:tab/>
      </w:r>
      <w:r w:rsidR="00DF0A60" w:rsidRPr="00DF0A60">
        <w:rPr>
          <w:rFonts w:ascii="Calibri" w:hAnsi="Calibri"/>
          <w:sz w:val="24"/>
        </w:rPr>
        <w:tab/>
      </w:r>
      <w:r w:rsidR="00DF0A60" w:rsidRPr="00DF0A60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20470987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F0A60">
        <w:rPr>
          <w:rFonts w:ascii="Calibri" w:hAnsi="Calibri"/>
          <w:sz w:val="24"/>
        </w:rPr>
        <w:t xml:space="preserve"> Other: __________________________________________________________</w:t>
      </w:r>
    </w:p>
    <w:p w:rsidR="00E06C62" w:rsidRPr="00DF0A60" w:rsidRDefault="00E06C62" w:rsidP="00774C30">
      <w:pPr>
        <w:pStyle w:val="checkboxindent"/>
        <w:rPr>
          <w:rFonts w:ascii="Calibri" w:hAnsi="Calibri"/>
          <w:b/>
          <w:sz w:val="24"/>
          <w:u w:val="single"/>
        </w:rPr>
      </w:pPr>
    </w:p>
    <w:p w:rsidR="00945260" w:rsidRPr="00DF0A60" w:rsidRDefault="00945260" w:rsidP="004F668F">
      <w:pPr>
        <w:pStyle w:val="checkboxindent"/>
        <w:rPr>
          <w:rFonts w:ascii="Calibri" w:hAnsi="Calibri"/>
          <w:sz w:val="24"/>
          <w:u w:val="single"/>
        </w:rPr>
      </w:pPr>
      <w:r w:rsidRPr="00DF0A60">
        <w:rPr>
          <w:rFonts w:ascii="Calibri" w:hAnsi="Calibri"/>
          <w:b/>
          <w:sz w:val="24"/>
          <w:u w:val="single"/>
        </w:rPr>
        <w:t>Prescribed Liquid Consistency</w:t>
      </w:r>
      <w:r w:rsidRPr="00DF0A60">
        <w:rPr>
          <w:rFonts w:ascii="Calibri" w:hAnsi="Calibri"/>
          <w:sz w:val="24"/>
        </w:rPr>
        <w:t xml:space="preserve">:  </w:t>
      </w:r>
      <w:r w:rsidR="00DF0A60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-18021439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F668F"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Thin/Regular    </w:t>
      </w:r>
      <w:sdt>
        <w:sdtPr>
          <w:rPr>
            <w:rFonts w:ascii="Calibri" w:hAnsi="Calibri"/>
            <w:sz w:val="24"/>
          </w:rPr>
          <w:id w:val="-7549848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Nectar Thick     </w:t>
      </w:r>
      <w:sdt>
        <w:sdtPr>
          <w:rPr>
            <w:rFonts w:ascii="Calibri" w:hAnsi="Calibri"/>
            <w:sz w:val="24"/>
          </w:rPr>
          <w:id w:val="-3628295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 xml:space="preserve">Honey Thick  </w:t>
      </w:r>
      <w:r w:rsidR="00F868D7" w:rsidRPr="00DF0A60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344608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>Pudding Thick</w:t>
      </w:r>
      <w:r w:rsidR="004F668F" w:rsidRPr="00DF0A60">
        <w:rPr>
          <w:rFonts w:ascii="Calibri" w:hAnsi="Calibri"/>
          <w:sz w:val="24"/>
        </w:rPr>
        <w:t xml:space="preserve"> </w:t>
      </w:r>
      <w:r w:rsidRPr="00DF0A60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89192151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F0A6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F0A60">
        <w:rPr>
          <w:rFonts w:ascii="Calibri" w:hAnsi="Calibri"/>
          <w:sz w:val="24"/>
        </w:rPr>
        <w:t>Other:</w:t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="00F868D7"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  <w:r w:rsidRPr="00DF0A60">
        <w:rPr>
          <w:rFonts w:ascii="Calibri" w:hAnsi="Calibri"/>
          <w:sz w:val="24"/>
          <w:u w:val="single"/>
        </w:rPr>
        <w:tab/>
      </w:r>
    </w:p>
    <w:p w:rsidR="00E06C62" w:rsidRPr="00C40C2B" w:rsidRDefault="00E06C62" w:rsidP="00E06C62">
      <w:pPr>
        <w:pStyle w:val="checkboxindent"/>
        <w:ind w:firstLine="0"/>
        <w:rPr>
          <w:rFonts w:ascii="Calibri" w:hAnsi="Calibri"/>
          <w:sz w:val="24"/>
          <w:u w:val="single"/>
        </w:rPr>
      </w:pPr>
    </w:p>
    <w:p w:rsidR="00945260" w:rsidRPr="00C40C2B" w:rsidRDefault="00E06C62" w:rsidP="00774C30">
      <w:pPr>
        <w:pStyle w:val="checkboxindent"/>
        <w:rPr>
          <w:rFonts w:ascii="Calibri" w:hAnsi="Calibri"/>
          <w:b/>
          <w:sz w:val="24"/>
        </w:rPr>
      </w:pPr>
      <w:r w:rsidRPr="00C40C2B">
        <w:rPr>
          <w:rFonts w:ascii="Calibri" w:hAnsi="Calibri"/>
          <w:b/>
          <w:sz w:val="24"/>
          <w:u w:val="single"/>
        </w:rPr>
        <w:t>Adaptive Equipment</w:t>
      </w:r>
      <w:r w:rsidRPr="00C40C2B">
        <w:rPr>
          <w:rFonts w:ascii="Calibri" w:hAnsi="Calibri"/>
          <w:b/>
          <w:sz w:val="24"/>
        </w:rPr>
        <w:t>:</w:t>
      </w:r>
    </w:p>
    <w:p w:rsidR="00945260" w:rsidRDefault="00E06C62" w:rsidP="00774C30">
      <w:pPr>
        <w:pStyle w:val="checkboxinden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68D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C62" w:rsidRDefault="00E06C62" w:rsidP="00774C30">
      <w:pPr>
        <w:pStyle w:val="checkboxindent"/>
        <w:rPr>
          <w:u w:val="single"/>
        </w:rPr>
      </w:pPr>
    </w:p>
    <w:p w:rsidR="00E06C62" w:rsidRPr="00E06C62" w:rsidRDefault="00E06C62" w:rsidP="00774C30">
      <w:pPr>
        <w:pStyle w:val="checkboxinden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68D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5260" w:rsidRDefault="00F868D7" w:rsidP="00774C30">
      <w:pPr>
        <w:pStyle w:val="checkboxindent"/>
      </w:pPr>
      <w:r>
        <w:tab/>
      </w:r>
    </w:p>
    <w:p w:rsidR="00E06C62" w:rsidRDefault="00945260" w:rsidP="00774C30">
      <w:pPr>
        <w:pStyle w:val="checkboxindent"/>
      </w:pPr>
      <w:r w:rsidRPr="00D9041B">
        <w:rPr>
          <w:b/>
          <w:u w:val="single"/>
        </w:rPr>
        <w:t>Positioning</w:t>
      </w:r>
      <w:r w:rsidR="00D76B72">
        <w:rPr>
          <w:b/>
          <w:u w:val="single"/>
        </w:rPr>
        <w:t>:</w:t>
      </w:r>
    </w:p>
    <w:p w:rsidR="00D9041B" w:rsidRDefault="00E06C62" w:rsidP="00774C30">
      <w:pPr>
        <w:pStyle w:val="checkboxindent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F868D7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  <w:r w:rsidR="00D9041B">
        <w:rPr>
          <w:u w:val="single"/>
        </w:rPr>
        <w:tab/>
      </w:r>
    </w:p>
    <w:p w:rsidR="00D9041B" w:rsidRDefault="00D9041B" w:rsidP="00774C30">
      <w:pPr>
        <w:pStyle w:val="checkboxindent"/>
        <w:rPr>
          <w:u w:val="single"/>
        </w:rPr>
      </w:pPr>
    </w:p>
    <w:p w:rsidR="00945260" w:rsidRDefault="00D9041B" w:rsidP="00774C30">
      <w:pPr>
        <w:pStyle w:val="checkboxinden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68D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8D7" w:rsidRDefault="00F868D7" w:rsidP="00774C30">
      <w:pPr>
        <w:pStyle w:val="checkboxindent"/>
        <w:rPr>
          <w:u w:val="single"/>
        </w:rPr>
      </w:pPr>
    </w:p>
    <w:p w:rsidR="00F868D7" w:rsidRDefault="00F868D7" w:rsidP="00F868D7">
      <w:pPr>
        <w:pStyle w:val="checkboxindent"/>
      </w:pPr>
      <w:r>
        <w:rPr>
          <w:b/>
          <w:u w:val="single"/>
        </w:rPr>
        <w:t xml:space="preserve">Mealtime </w:t>
      </w:r>
      <w:r w:rsidR="00B31A79">
        <w:rPr>
          <w:b/>
          <w:u w:val="single"/>
        </w:rPr>
        <w:t>Behavior</w:t>
      </w:r>
      <w:r w:rsidRPr="00D9041B">
        <w:rPr>
          <w:b/>
          <w:u w:val="single"/>
        </w:rPr>
        <w:t>s</w:t>
      </w:r>
      <w:r>
        <w:t>:</w:t>
      </w:r>
    </w:p>
    <w:p w:rsidR="00F868D7" w:rsidRDefault="00F868D7" w:rsidP="00F868D7">
      <w:pPr>
        <w:pStyle w:val="checkboxindent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8D7" w:rsidRDefault="00F868D7" w:rsidP="00F868D7">
      <w:pPr>
        <w:pStyle w:val="checkboxindent"/>
        <w:rPr>
          <w:u w:val="single"/>
        </w:rPr>
      </w:pPr>
    </w:p>
    <w:p w:rsidR="00F868D7" w:rsidRDefault="00F868D7" w:rsidP="00F868D7">
      <w:pPr>
        <w:pStyle w:val="checkboxinden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8D7" w:rsidRDefault="00F868D7" w:rsidP="00F868D7">
      <w:pPr>
        <w:pStyle w:val="checkboxindent"/>
        <w:rPr>
          <w:u w:val="single"/>
        </w:rPr>
      </w:pPr>
    </w:p>
    <w:p w:rsidR="00F868D7" w:rsidRDefault="00D76B72" w:rsidP="00F868D7">
      <w:pPr>
        <w:pStyle w:val="checkboxindent"/>
      </w:pPr>
      <w:r>
        <w:rPr>
          <w:b/>
          <w:u w:val="single"/>
        </w:rPr>
        <w:t>Mealtime Supervision:</w:t>
      </w:r>
    </w:p>
    <w:p w:rsidR="00F868D7" w:rsidRDefault="00F868D7" w:rsidP="00F868D7">
      <w:pPr>
        <w:pStyle w:val="checkboxindent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8D7" w:rsidRDefault="00F868D7" w:rsidP="00F868D7">
      <w:pPr>
        <w:pStyle w:val="checkboxindent"/>
        <w:rPr>
          <w:u w:val="single"/>
        </w:rPr>
      </w:pPr>
    </w:p>
    <w:p w:rsidR="00D76B72" w:rsidRDefault="00F868D7" w:rsidP="00D76B72">
      <w:pPr>
        <w:pStyle w:val="checkboxinden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6B72" w:rsidRPr="00D76B72" w:rsidRDefault="00D76B72" w:rsidP="00D76B72">
      <w:pPr>
        <w:pStyle w:val="checkboxindent"/>
      </w:pPr>
    </w:p>
    <w:p w:rsidR="003F6EB6" w:rsidRPr="00D76B72" w:rsidRDefault="0038153F" w:rsidP="00D76B72">
      <w:pPr>
        <w:pStyle w:val="checkboxinden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D76B72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Safe</w:t>
      </w:r>
      <w:r w:rsidR="00945260" w:rsidRPr="00D76B72"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 </w:t>
      </w:r>
      <w:r w:rsidR="00F868D7" w:rsidRPr="00D76B72">
        <w:rPr>
          <w:rFonts w:asciiTheme="majorHAnsi" w:hAnsiTheme="majorHAnsi" w:cstheme="majorHAnsi"/>
          <w:b/>
          <w:color w:val="1F497D" w:themeColor="text2"/>
          <w:sz w:val="26"/>
          <w:szCs w:val="26"/>
        </w:rPr>
        <w:t xml:space="preserve">Eating </w:t>
      </w:r>
      <w:r w:rsidR="00945260" w:rsidRPr="00D76B72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Strategies</w:t>
      </w:r>
      <w:r w:rsidR="00F868D7" w:rsidRPr="00D76B72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:</w:t>
      </w:r>
    </w:p>
    <w:p w:rsidR="00F868D7" w:rsidRDefault="00D9041B" w:rsidP="004D14D6">
      <w:pPr>
        <w:pStyle w:val="checkboxindent"/>
        <w:numPr>
          <w:ilvl w:val="0"/>
          <w:numId w:val="12"/>
        </w:numPr>
        <w:rPr>
          <w:u w:val="single"/>
        </w:rPr>
      </w:pP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="00F868D7"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</w:p>
    <w:p w:rsidR="0038153F" w:rsidRDefault="0038153F" w:rsidP="0038153F">
      <w:pPr>
        <w:pStyle w:val="checkboxindent"/>
        <w:rPr>
          <w:u w:val="single"/>
        </w:rPr>
      </w:pPr>
    </w:p>
    <w:p w:rsidR="00F868D7" w:rsidRDefault="00D9041B" w:rsidP="0008220A">
      <w:pPr>
        <w:pStyle w:val="checkboxindent"/>
        <w:numPr>
          <w:ilvl w:val="0"/>
          <w:numId w:val="12"/>
        </w:numPr>
        <w:rPr>
          <w:u w:val="single"/>
        </w:rPr>
      </w:pP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</w:p>
    <w:p w:rsidR="0038153F" w:rsidRDefault="0038153F" w:rsidP="0038153F">
      <w:pPr>
        <w:pStyle w:val="checkboxindent"/>
        <w:ind w:left="720" w:firstLine="0"/>
        <w:rPr>
          <w:u w:val="single"/>
        </w:rPr>
      </w:pPr>
    </w:p>
    <w:p w:rsidR="00F868D7" w:rsidRPr="0038153F" w:rsidRDefault="00D9041B" w:rsidP="009862BA">
      <w:pPr>
        <w:pStyle w:val="checkboxindent"/>
        <w:numPr>
          <w:ilvl w:val="0"/>
          <w:numId w:val="12"/>
        </w:numPr>
      </w:pP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  <w:r w:rsidRPr="00F868D7">
        <w:rPr>
          <w:u w:val="single"/>
        </w:rPr>
        <w:tab/>
      </w:r>
    </w:p>
    <w:p w:rsidR="0038153F" w:rsidRPr="00F868D7" w:rsidRDefault="0038153F" w:rsidP="0038153F">
      <w:pPr>
        <w:pStyle w:val="checkboxindent"/>
        <w:ind w:left="720" w:firstLine="0"/>
      </w:pPr>
    </w:p>
    <w:p w:rsidR="00F868D7" w:rsidRPr="00F868D7" w:rsidRDefault="0038153F" w:rsidP="004F1E1D">
      <w:pPr>
        <w:pStyle w:val="checkboxindent"/>
        <w:numPr>
          <w:ilvl w:val="0"/>
          <w:numId w:val="12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041B" w:rsidRPr="00F868D7">
        <w:rPr>
          <w:u w:val="single"/>
        </w:rPr>
        <w:tab/>
      </w:r>
      <w:r w:rsidR="00D9041B" w:rsidRPr="00F868D7">
        <w:rPr>
          <w:u w:val="single"/>
        </w:rPr>
        <w:tab/>
      </w:r>
      <w:r w:rsidR="00D9041B" w:rsidRPr="00F868D7">
        <w:rPr>
          <w:u w:val="single"/>
        </w:rPr>
        <w:tab/>
      </w:r>
      <w:r w:rsidR="00D9041B" w:rsidRPr="00F868D7">
        <w:rPr>
          <w:u w:val="single"/>
        </w:rPr>
        <w:tab/>
      </w:r>
      <w:r w:rsidR="00D9041B" w:rsidRPr="00F868D7">
        <w:rPr>
          <w:u w:val="single"/>
        </w:rPr>
        <w:tab/>
      </w:r>
    </w:p>
    <w:p w:rsidR="00A044EA" w:rsidRDefault="00A044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E06C62" w:rsidRPr="00F868D7" w:rsidRDefault="00F868D7" w:rsidP="00E06C62">
      <w:pPr>
        <w:pStyle w:val="checkboxindent"/>
        <w:rPr>
          <w:b/>
          <w:sz w:val="32"/>
          <w:szCs w:val="32"/>
          <w:u w:val="single"/>
        </w:rPr>
      </w:pPr>
      <w:r w:rsidRPr="00F868D7">
        <w:rPr>
          <w:b/>
          <w:sz w:val="32"/>
          <w:szCs w:val="32"/>
          <w:u w:val="single"/>
        </w:rPr>
        <w:lastRenderedPageBreak/>
        <w:t>Adaptive Equipment</w:t>
      </w:r>
      <w:r w:rsidR="00E06C62" w:rsidRPr="00F868D7">
        <w:rPr>
          <w:b/>
          <w:sz w:val="32"/>
          <w:szCs w:val="32"/>
          <w:u w:val="single"/>
        </w:rPr>
        <w:t xml:space="preserve"> Photos:</w:t>
      </w:r>
    </w:p>
    <w:p w:rsidR="00E06C62" w:rsidRDefault="0038153F" w:rsidP="00E06C62">
      <w:pPr>
        <w:pStyle w:val="checkbox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03480" wp14:editId="141AE8E5">
                <wp:simplePos x="0" y="0"/>
                <wp:positionH relativeFrom="margin">
                  <wp:posOffset>3437700</wp:posOffset>
                </wp:positionH>
                <wp:positionV relativeFrom="paragraph">
                  <wp:posOffset>69850</wp:posOffset>
                </wp:positionV>
                <wp:extent cx="3360420" cy="2410460"/>
                <wp:effectExtent l="76200" t="38100" r="87630" b="1231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4104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AC2E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AC2E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AC2EE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60176" id="Rounded Rectangle 13" o:spid="_x0000_s1026" style="position:absolute;margin-left:270.7pt;margin-top:5.5pt;width:264.6pt;height:189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" fillcolor="#b6d8ff" strokecolor="#708fc2 [2408]" strokeweight="4.5pt">
                <v:fill color2="#e8f2ff" rotate="t" angle="315" colors="0 #b6d8ff;.5 #d1e5ff;1 #e8f2ff" focus="100%" type="gradient"/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D76B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9341F" wp14:editId="01714343">
                <wp:simplePos x="0" y="0"/>
                <wp:positionH relativeFrom="margin">
                  <wp:posOffset>-38735</wp:posOffset>
                </wp:positionH>
                <wp:positionV relativeFrom="paragraph">
                  <wp:posOffset>69025</wp:posOffset>
                </wp:positionV>
                <wp:extent cx="3360717" cy="2410460"/>
                <wp:effectExtent l="76200" t="38100" r="87630" b="1231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717" cy="24104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AC2E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AC2E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AC2EE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8BF2" id="Rounded Rectangle 8" o:spid="_x0000_s1026" style="position:absolute;margin-left:-3.05pt;margin-top:5.45pt;width:264.6pt;height:189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" fillcolor="#b6d8ff" strokecolor="#708fc2 [2408]" strokeweight="4.5pt">
                <v:fill color2="#e8f2ff" rotate="t" angle="315" colors="0 #b6d8ff;.5 #d1e5ff;1 #e8f2ff" focus="100%" type="gradient"/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E06C62" w:rsidRDefault="00E06C62" w:rsidP="00E06C62">
      <w:pPr>
        <w:pStyle w:val="checkboxindent"/>
      </w:pPr>
    </w:p>
    <w:p w:rsidR="0038153F" w:rsidRDefault="0038153F" w:rsidP="00F868D7">
      <w:pPr>
        <w:pStyle w:val="checkboxindent"/>
        <w:rPr>
          <w:b/>
          <w:sz w:val="32"/>
          <w:szCs w:val="32"/>
          <w:u w:val="single"/>
        </w:rPr>
      </w:pPr>
    </w:p>
    <w:p w:rsidR="00E06C62" w:rsidRDefault="00E06C62" w:rsidP="00F868D7">
      <w:pPr>
        <w:pStyle w:val="checkboxindent"/>
        <w:rPr>
          <w:sz w:val="32"/>
          <w:szCs w:val="32"/>
        </w:rPr>
      </w:pPr>
      <w:r w:rsidRPr="00F868D7">
        <w:rPr>
          <w:b/>
          <w:sz w:val="32"/>
          <w:szCs w:val="32"/>
          <w:u w:val="single"/>
        </w:rPr>
        <w:t>Positioning</w:t>
      </w:r>
      <w:r w:rsidR="00F868D7" w:rsidRPr="00F868D7">
        <w:rPr>
          <w:b/>
          <w:sz w:val="32"/>
          <w:szCs w:val="32"/>
          <w:u w:val="single"/>
        </w:rPr>
        <w:t xml:space="preserve"> Photos</w:t>
      </w:r>
      <w:r w:rsidRPr="00F868D7">
        <w:rPr>
          <w:sz w:val="32"/>
          <w:szCs w:val="32"/>
        </w:rPr>
        <w:t>:</w:t>
      </w:r>
    </w:p>
    <w:p w:rsidR="0038153F" w:rsidRDefault="0038153F" w:rsidP="00F868D7">
      <w:pPr>
        <w:pStyle w:val="checkboxinden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F609E" wp14:editId="678A8FFF">
                <wp:simplePos x="0" y="0"/>
                <wp:positionH relativeFrom="margin">
                  <wp:posOffset>3451670</wp:posOffset>
                </wp:positionH>
                <wp:positionV relativeFrom="paragraph">
                  <wp:posOffset>124460</wp:posOffset>
                </wp:positionV>
                <wp:extent cx="3360420" cy="2410460"/>
                <wp:effectExtent l="76200" t="38100" r="87630" b="12319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4104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AC2E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AC2E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AC2EE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7EAE6" id="Rounded Rectangle 15" o:spid="_x0000_s1026" style="position:absolute;margin-left:271.8pt;margin-top:9.8pt;width:264.6pt;height:18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" fillcolor="#b6d8ff" strokecolor="#708fc2 [2408]" strokeweight="4.5pt">
                <v:fill color2="#e8f2ff" rotate="t" angle="315" colors="0 #b6d8ff;.5 #d1e5ff;1 #e8f2ff" focus="100%" type="gradient"/>
                <v:shadow on="t" color="black" opacity="22937f" origin=",.5" offset="0,.63889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C2642" wp14:editId="2A34799C">
                <wp:simplePos x="0" y="0"/>
                <wp:positionH relativeFrom="margin">
                  <wp:posOffset>0</wp:posOffset>
                </wp:positionH>
                <wp:positionV relativeFrom="paragraph">
                  <wp:posOffset>108775</wp:posOffset>
                </wp:positionV>
                <wp:extent cx="3360420" cy="2410460"/>
                <wp:effectExtent l="76200" t="38100" r="87630" b="12319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4104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AC2E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AC2E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AC2EE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1F90" id="Rounded Rectangle 14" o:spid="_x0000_s1026" style="position:absolute;margin-left:0;margin-top:8.55pt;width:264.6pt;height:18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" fillcolor="#b6d8ff" strokecolor="#708fc2 [2408]" strokeweight="4.5pt">
                <v:fill color2="#e8f2ff" rotate="t" angle="315" colors="0 #b6d8ff;.5 #d1e5ff;1 #e8f2ff" focus="100%" type="gradient"/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:rsidR="0038153F" w:rsidRDefault="0038153F" w:rsidP="00F868D7">
      <w:pPr>
        <w:pStyle w:val="checkboxindent"/>
        <w:rPr>
          <w:sz w:val="32"/>
          <w:szCs w:val="32"/>
        </w:rPr>
      </w:pPr>
      <w:bookmarkStart w:id="0" w:name="_GoBack"/>
      <w:bookmarkEnd w:id="0"/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Default="0038153F" w:rsidP="00F868D7">
      <w:pPr>
        <w:pStyle w:val="checkboxindent"/>
        <w:rPr>
          <w:sz w:val="32"/>
          <w:szCs w:val="32"/>
        </w:rPr>
      </w:pPr>
    </w:p>
    <w:p w:rsidR="0038153F" w:rsidRPr="00F868D7" w:rsidRDefault="0038153F" w:rsidP="00F868D7">
      <w:pPr>
        <w:pStyle w:val="checkboxindent"/>
        <w:rPr>
          <w:sz w:val="32"/>
          <w:szCs w:val="32"/>
        </w:rPr>
      </w:pPr>
    </w:p>
    <w:p w:rsidR="00E2378A" w:rsidRDefault="00E2378A" w:rsidP="00E2378A">
      <w:pPr>
        <w:pStyle w:val="Heading1"/>
        <w:pBdr>
          <w:top w:val="single" w:sz="8" w:space="0" w:color="B9C8E1" w:themeColor="accent5"/>
        </w:pBdr>
      </w:pPr>
      <w:r>
        <w:t>Recent Medical Visits:</w:t>
      </w:r>
    </w:p>
    <w:p w:rsidR="00E2378A" w:rsidRDefault="00E2378A" w:rsidP="00E2378A"/>
    <w:p w:rsidR="00E2378A" w:rsidRPr="00E06C62" w:rsidRDefault="00E2378A" w:rsidP="00E2378A">
      <w:pPr>
        <w:rPr>
          <w:b/>
          <w:u w:val="single"/>
        </w:rPr>
      </w:pPr>
      <w:r w:rsidRPr="00E06C62">
        <w:rPr>
          <w:b/>
        </w:rPr>
        <w:t>Primary Physician:</w:t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06C62">
        <w:rPr>
          <w:b/>
          <w:u w:val="single"/>
        </w:rPr>
        <w:tab/>
      </w:r>
      <w:r w:rsidRPr="00E06C62">
        <w:rPr>
          <w:b/>
        </w:rPr>
        <w:tab/>
        <w:t>Gastroenterologist (GI):</w:t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</w:p>
    <w:p w:rsidR="00E2378A" w:rsidRPr="00E06C62" w:rsidRDefault="00E2378A" w:rsidP="00E2378A">
      <w:pPr>
        <w:rPr>
          <w:b/>
          <w:u w:val="single"/>
        </w:rPr>
      </w:pPr>
    </w:p>
    <w:p w:rsidR="00E2378A" w:rsidRDefault="00E2378A" w:rsidP="00E2378A">
      <w:pPr>
        <w:rPr>
          <w:b/>
          <w:u w:val="single"/>
        </w:rPr>
      </w:pPr>
      <w:r w:rsidRPr="00E06C62">
        <w:rPr>
          <w:b/>
        </w:rPr>
        <w:t>Ear/Nose/Throat (ENT):</w:t>
      </w:r>
      <w:r w:rsidRPr="00E06C62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06C62">
        <w:rPr>
          <w:b/>
          <w:u w:val="single"/>
        </w:rPr>
        <w:tab/>
      </w:r>
      <w:r w:rsidRPr="00E06C62">
        <w:rPr>
          <w:b/>
        </w:rPr>
        <w:tab/>
        <w:t>Swallow Study:</w:t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  <w:r w:rsidRPr="00E06C62">
        <w:rPr>
          <w:b/>
          <w:u w:val="single"/>
        </w:rPr>
        <w:tab/>
      </w:r>
    </w:p>
    <w:p w:rsidR="00E06C62" w:rsidRPr="00774C30" w:rsidRDefault="00E06C62" w:rsidP="0038153F">
      <w:pPr>
        <w:pStyle w:val="checkboxindent"/>
        <w:ind w:left="0" w:firstLine="0"/>
      </w:pPr>
      <w:r w:rsidRPr="00774C30">
        <w:tab/>
      </w:r>
    </w:p>
    <w:p w:rsidR="00E06C62" w:rsidRDefault="00E06C62" w:rsidP="00E06C62">
      <w:pPr>
        <w:pStyle w:val="Heading1"/>
      </w:pPr>
      <w:r>
        <w:t>Form Reviewed By:</w:t>
      </w:r>
    </w:p>
    <w:p w:rsidR="0038153F" w:rsidRPr="0038153F" w:rsidRDefault="0038153F" w:rsidP="0038153F"/>
    <w:p w:rsidR="00E06C62" w:rsidRDefault="00E06C62" w:rsidP="00E06C62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3815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53F" w:rsidRDefault="0038153F" w:rsidP="00F8365B"/>
    <w:p w:rsidR="00E06C62" w:rsidRPr="00E06C62" w:rsidRDefault="00E06C62" w:rsidP="00F8365B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5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06C62" w:rsidRPr="00E06C62" w:rsidSect="00E1191B">
      <w:footerReference w:type="default" r:id="rId10"/>
      <w:pgSz w:w="12240" w:h="15840" w:code="1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84" w:rsidRDefault="00F67684" w:rsidP="00633A22">
      <w:r>
        <w:separator/>
      </w:r>
    </w:p>
  </w:endnote>
  <w:endnote w:type="continuationSeparator" w:id="0">
    <w:p w:rsidR="00F67684" w:rsidRDefault="00F67684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  <w:szCs w:val="22"/>
      </w:rPr>
      <w:id w:val="128762105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A044EA" w:rsidRPr="00A044EA" w:rsidRDefault="00A044EA" w:rsidP="00A044EA">
            <w:pPr>
              <w:pStyle w:val="Footer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4EA">
              <w:rPr>
                <w:rFonts w:ascii="Calibri" w:hAnsi="Calibri" w:cs="Calibri"/>
                <w:sz w:val="22"/>
                <w:szCs w:val="22"/>
              </w:rPr>
              <w:t>NJDDD | Sample Individual Choking Prevention Plan</w:t>
            </w:r>
            <w:r w:rsidRPr="00A044EA">
              <w:rPr>
                <w:rFonts w:ascii="Calibri" w:hAnsi="Calibri" w:cs="Calibri"/>
                <w:sz w:val="22"/>
                <w:szCs w:val="22"/>
              </w:rPr>
              <w:tab/>
              <w:t xml:space="preserve">Page </w: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instrText xml:space="preserve"> PAGE </w:instrTex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5B301C">
              <w:rPr>
                <w:rFonts w:ascii="Calibri" w:hAnsi="Calibri" w:cs="Calibri"/>
                <w:bCs/>
                <w:noProof/>
                <w:sz w:val="22"/>
                <w:szCs w:val="22"/>
              </w:rPr>
              <w:t>2</w: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A044E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instrText xml:space="preserve"> NUMPAGES  </w:instrTex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5B301C">
              <w:rPr>
                <w:rFonts w:ascii="Calibri" w:hAnsi="Calibri" w:cs="Calibri"/>
                <w:bCs/>
                <w:noProof/>
                <w:sz w:val="22"/>
                <w:szCs w:val="22"/>
              </w:rPr>
              <w:t>2</w:t>
            </w:r>
            <w:r w:rsidRPr="00A044E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044EA" w:rsidRDefault="00A0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84" w:rsidRDefault="00F67684" w:rsidP="00633A22">
      <w:r>
        <w:separator/>
      </w:r>
    </w:p>
  </w:footnote>
  <w:footnote w:type="continuationSeparator" w:id="0">
    <w:p w:rsidR="00F67684" w:rsidRDefault="00F67684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A574A79"/>
    <w:multiLevelType w:val="hybridMultilevel"/>
    <w:tmpl w:val="8BD2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60"/>
    <w:rsid w:val="000A7E97"/>
    <w:rsid w:val="000B2F0E"/>
    <w:rsid w:val="000B4A9F"/>
    <w:rsid w:val="000C0FB5"/>
    <w:rsid w:val="001232C8"/>
    <w:rsid w:val="00123C6D"/>
    <w:rsid w:val="001465AC"/>
    <w:rsid w:val="00153445"/>
    <w:rsid w:val="00166E62"/>
    <w:rsid w:val="00180608"/>
    <w:rsid w:val="001D2885"/>
    <w:rsid w:val="001E6F85"/>
    <w:rsid w:val="0021202A"/>
    <w:rsid w:val="00235CF9"/>
    <w:rsid w:val="00243A0A"/>
    <w:rsid w:val="0027100E"/>
    <w:rsid w:val="00303EA2"/>
    <w:rsid w:val="003525D3"/>
    <w:rsid w:val="0038153F"/>
    <w:rsid w:val="003E35DA"/>
    <w:rsid w:val="003F6EB6"/>
    <w:rsid w:val="0043632A"/>
    <w:rsid w:val="004751CC"/>
    <w:rsid w:val="004A58D2"/>
    <w:rsid w:val="004B07B5"/>
    <w:rsid w:val="004B6355"/>
    <w:rsid w:val="004D3574"/>
    <w:rsid w:val="004F668F"/>
    <w:rsid w:val="00510F45"/>
    <w:rsid w:val="00514811"/>
    <w:rsid w:val="00557B53"/>
    <w:rsid w:val="00571D28"/>
    <w:rsid w:val="00572C85"/>
    <w:rsid w:val="005925B9"/>
    <w:rsid w:val="005B301C"/>
    <w:rsid w:val="005C324C"/>
    <w:rsid w:val="006273E3"/>
    <w:rsid w:val="00633A22"/>
    <w:rsid w:val="006F5596"/>
    <w:rsid w:val="00722CEC"/>
    <w:rsid w:val="007628D7"/>
    <w:rsid w:val="00774C30"/>
    <w:rsid w:val="007834AC"/>
    <w:rsid w:val="00786151"/>
    <w:rsid w:val="007C633B"/>
    <w:rsid w:val="007D7966"/>
    <w:rsid w:val="007F7DE0"/>
    <w:rsid w:val="008072F5"/>
    <w:rsid w:val="008C5930"/>
    <w:rsid w:val="008D6306"/>
    <w:rsid w:val="008E20B6"/>
    <w:rsid w:val="00945260"/>
    <w:rsid w:val="0095543B"/>
    <w:rsid w:val="0096383C"/>
    <w:rsid w:val="00981289"/>
    <w:rsid w:val="00990D61"/>
    <w:rsid w:val="009C0DFB"/>
    <w:rsid w:val="009F558F"/>
    <w:rsid w:val="00A044EA"/>
    <w:rsid w:val="00A6621B"/>
    <w:rsid w:val="00A76BDC"/>
    <w:rsid w:val="00A80512"/>
    <w:rsid w:val="00A947A4"/>
    <w:rsid w:val="00AB36A4"/>
    <w:rsid w:val="00B14286"/>
    <w:rsid w:val="00B31A79"/>
    <w:rsid w:val="00B859D8"/>
    <w:rsid w:val="00B93FD2"/>
    <w:rsid w:val="00BA788F"/>
    <w:rsid w:val="00C0066D"/>
    <w:rsid w:val="00C13135"/>
    <w:rsid w:val="00C21D21"/>
    <w:rsid w:val="00C3308F"/>
    <w:rsid w:val="00C40C2B"/>
    <w:rsid w:val="00C602B1"/>
    <w:rsid w:val="00C84956"/>
    <w:rsid w:val="00CC32FA"/>
    <w:rsid w:val="00CE1CDE"/>
    <w:rsid w:val="00D70972"/>
    <w:rsid w:val="00D76B72"/>
    <w:rsid w:val="00D9041B"/>
    <w:rsid w:val="00D93E61"/>
    <w:rsid w:val="00DA059F"/>
    <w:rsid w:val="00DF0A60"/>
    <w:rsid w:val="00DF51A5"/>
    <w:rsid w:val="00E06C62"/>
    <w:rsid w:val="00E1191B"/>
    <w:rsid w:val="00E2378A"/>
    <w:rsid w:val="00EA0C67"/>
    <w:rsid w:val="00F27F84"/>
    <w:rsid w:val="00F458C9"/>
    <w:rsid w:val="00F67684"/>
    <w:rsid w:val="00F8365B"/>
    <w:rsid w:val="00F868D7"/>
    <w:rsid w:val="00FE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692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C40C2B"/>
    <w:pPr>
      <w:keepNext/>
      <w:keepLines/>
      <w:spacing w:before="120" w:after="120"/>
      <w:outlineLvl w:val="0"/>
    </w:pPr>
    <w:rPr>
      <w:rFonts w:ascii="Calibri Light" w:eastAsiaTheme="majorEastAsia" w:hAnsi="Calibri Light" w:cstheme="majorBidi"/>
      <w:b/>
      <w:bCs/>
      <w:color w:val="auto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C0FB5"/>
    <w:pPr>
      <w:spacing w:after="240"/>
    </w:pPr>
    <w:rPr>
      <w:rFonts w:ascii="Calibri Light" w:eastAsiaTheme="majorEastAsia" w:hAnsi="Calibri Light" w:cstheme="majorBidi"/>
      <w:b/>
      <w:color w:val="auto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FB5"/>
    <w:rPr>
      <w:rFonts w:ascii="Calibri Light" w:eastAsiaTheme="majorEastAsia" w:hAnsi="Calibri Light" w:cstheme="majorBidi"/>
      <w:b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C40C2B"/>
    <w:rPr>
      <w:rFonts w:ascii="Calibri Light" w:eastAsiaTheme="majorEastAsia" w:hAnsi="Calibri Light" w:cstheme="majorBidi"/>
      <w:b/>
      <w:bCs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uiPriority w:val="99"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earicks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checklist.dotx</Template>
  <TotalTime>0</TotalTime>
  <Pages>2</Pages>
  <Words>88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2024-05-06T13:15:00Z</dcterms:created>
  <dcterms:modified xsi:type="dcterms:W3CDTF">2024-05-06T13:15:00Z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a8456d06d52bfbbe380fdf013fd5e87fd01af1d52d0e7052426f30dec0fecf34</vt:lpwstr>
  </property>
</Properties>
</file>