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7"/>
        <w:gridCol w:w="963"/>
        <w:gridCol w:w="720"/>
        <w:gridCol w:w="27"/>
        <w:gridCol w:w="630"/>
        <w:gridCol w:w="333"/>
        <w:gridCol w:w="1174"/>
        <w:gridCol w:w="55"/>
        <w:gridCol w:w="58"/>
        <w:gridCol w:w="720"/>
        <w:gridCol w:w="360"/>
        <w:gridCol w:w="990"/>
        <w:gridCol w:w="91"/>
        <w:gridCol w:w="449"/>
        <w:gridCol w:w="180"/>
        <w:gridCol w:w="153"/>
        <w:gridCol w:w="2007"/>
      </w:tblGrid>
      <w:tr w:rsidR="00B921F5" w14:paraId="2C9556D6" w14:textId="77777777" w:rsidTr="00FD096D">
        <w:trPr>
          <w:trHeight w:val="1169"/>
        </w:trPr>
        <w:tc>
          <w:tcPr>
            <w:tcW w:w="8118" w:type="dxa"/>
            <w:gridSpan w:val="17"/>
            <w:tcBorders>
              <w:top w:val="double" w:sz="12" w:space="0" w:color="auto"/>
              <w:left w:val="double" w:sz="12" w:space="0" w:color="auto"/>
            </w:tcBorders>
          </w:tcPr>
          <w:sdt>
            <w:sdtPr>
              <w:rPr>
                <w:b/>
                <w:i/>
                <w:sz w:val="36"/>
              </w:rPr>
              <w:id w:val="207532628"/>
              <w:lock w:val="sdtContentLocked"/>
              <w:placeholder>
                <w:docPart w:val="DefaultPlaceholder_-1854013440"/>
              </w:placeholder>
            </w:sdtPr>
            <w:sdtContent>
              <w:p w14:paraId="2C9556D1" w14:textId="411DA8F8" w:rsidR="00B921F5" w:rsidRPr="00AC1432" w:rsidRDefault="00B921F5" w:rsidP="00B222F9">
                <w:pPr>
                  <w:spacing w:before="120"/>
                  <w:jc w:val="center"/>
                  <w:rPr>
                    <w:b/>
                    <w:i/>
                    <w:sz w:val="36"/>
                  </w:rPr>
                </w:pPr>
                <w:r w:rsidRPr="00AC1432">
                  <w:rPr>
                    <w:b/>
                    <w:i/>
                    <w:sz w:val="36"/>
                  </w:rPr>
                  <w:t>New Jersey Department of Transportation</w:t>
                </w:r>
              </w:p>
              <w:p w14:paraId="2C9556D2" w14:textId="5E175B7D" w:rsidR="00B921F5" w:rsidRDefault="00B921F5" w:rsidP="00CB7484">
                <w:pPr>
                  <w:spacing w:before="120"/>
                  <w:jc w:val="center"/>
                </w:pPr>
                <w:r w:rsidRPr="00AC1432">
                  <w:rPr>
                    <w:b/>
                    <w:i/>
                    <w:sz w:val="36"/>
                  </w:rPr>
                  <w:t>Capital Pro</w:t>
                </w:r>
                <w:r w:rsidR="00CB7484" w:rsidRPr="00AC1432">
                  <w:rPr>
                    <w:b/>
                    <w:i/>
                    <w:sz w:val="36"/>
                  </w:rPr>
                  <w:t>gram</w:t>
                </w:r>
                <w:r w:rsidRPr="00AC1432">
                  <w:rPr>
                    <w:b/>
                    <w:i/>
                    <w:sz w:val="36"/>
                  </w:rPr>
                  <w:t xml:space="preserve"> Support</w:t>
                </w:r>
              </w:p>
            </w:sdtContent>
          </w:sdt>
        </w:tc>
        <w:tc>
          <w:tcPr>
            <w:tcW w:w="2007" w:type="dxa"/>
            <w:tcBorders>
              <w:top w:val="double" w:sz="12" w:space="0" w:color="auto"/>
              <w:right w:val="double" w:sz="12" w:space="0" w:color="auto"/>
            </w:tcBorders>
          </w:tcPr>
          <w:sdt>
            <w:sdtPr>
              <w:rPr>
                <w:sz w:val="12"/>
              </w:rPr>
              <w:id w:val="-169222235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sz w:val="12"/>
                  </w:rPr>
                  <w:id w:val="2111852939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sz w:val="12"/>
                      </w:rPr>
                      <w:id w:val="1334949838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p w14:paraId="2C9556D3" w14:textId="5E1F3C85" w:rsidR="00B921F5" w:rsidRDefault="00B921F5" w:rsidP="00CF706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2"/>
                          </w:rPr>
                          <w:t>Form CON-RQST-2</w:t>
                        </w:r>
                        <w:r w:rsidR="00516467">
                          <w:rPr>
                            <w:sz w:val="12"/>
                          </w:rPr>
                          <w:t xml:space="preserve"> – </w:t>
                        </w:r>
                        <w:r w:rsidR="00E148B2">
                          <w:rPr>
                            <w:sz w:val="12"/>
                          </w:rPr>
                          <w:t>01</w:t>
                        </w:r>
                        <w:r w:rsidR="008D36FB">
                          <w:rPr>
                            <w:sz w:val="12"/>
                          </w:rPr>
                          <w:t>/202</w:t>
                        </w:r>
                        <w:r w:rsidR="00E148B2">
                          <w:rPr>
                            <w:sz w:val="12"/>
                          </w:rPr>
                          <w:t>3</w:t>
                        </w:r>
                      </w:p>
                    </w:sdtContent>
                  </w:sdt>
                </w:sdtContent>
              </w:sdt>
            </w:sdtContent>
          </w:sdt>
          <w:sdt>
            <w:sdtPr>
              <w:rPr>
                <w:sz w:val="16"/>
              </w:rPr>
              <w:id w:val="-356977541"/>
              <w:lock w:val="sdtContentLocked"/>
              <w:placeholder>
                <w:docPart w:val="DefaultPlaceholder_-1854013440"/>
              </w:placeholder>
            </w:sdtPr>
            <w:sdtContent>
              <w:p w14:paraId="2C9556D4" w14:textId="085D10DC" w:rsidR="00B921F5" w:rsidRDefault="00156E87" w:rsidP="00CF706E">
                <w:pPr>
                  <w:jc w:val="center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drawing>
                    <wp:inline distT="0" distB="0" distL="0" distR="0" wp14:anchorId="2C955838" wp14:editId="6D4970A5">
                      <wp:extent cx="609600" cy="611702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3960" cy="6160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9556D5" w14:textId="77777777" w:rsidR="00B921F5" w:rsidRDefault="00B921F5" w:rsidP="00B222F9"/>
        </w:tc>
      </w:tr>
      <w:tr w:rsidR="00B921F5" w14:paraId="2C9556D8" w14:textId="77777777" w:rsidTr="00FD096D">
        <w:tc>
          <w:tcPr>
            <w:tcW w:w="10125" w:type="dxa"/>
            <w:gridSpan w:val="18"/>
            <w:tcBorders>
              <w:left w:val="double" w:sz="12" w:space="0" w:color="auto"/>
              <w:right w:val="double" w:sz="12" w:space="0" w:color="auto"/>
            </w:tcBorders>
            <w:shd w:val="pct20" w:color="auto" w:fill="auto"/>
          </w:tcPr>
          <w:sdt>
            <w:sdtPr>
              <w:rPr>
                <w:rFonts w:ascii="Arial" w:hAnsi="Arial"/>
                <w:b/>
                <w:sz w:val="36"/>
              </w:rPr>
              <w:id w:val="203300141"/>
              <w:lock w:val="sdtContentLocked"/>
              <w:placeholder>
                <w:docPart w:val="DefaultPlaceholder_-1854013440"/>
              </w:placeholder>
            </w:sdtPr>
            <w:sdtContent>
              <w:p w14:paraId="2C9556D7" w14:textId="7BFBCDB2" w:rsidR="00B921F5" w:rsidRDefault="00B921F5" w:rsidP="00B222F9">
                <w:pPr>
                  <w:tabs>
                    <w:tab w:val="left" w:pos="7488"/>
                    <w:tab w:val="left" w:pos="9576"/>
                  </w:tabs>
                  <w:spacing w:before="120" w:after="120"/>
                  <w:jc w:val="center"/>
                </w:pPr>
                <w:r>
                  <w:rPr>
                    <w:rFonts w:ascii="Arial" w:hAnsi="Arial"/>
                    <w:b/>
                    <w:sz w:val="36"/>
                  </w:rPr>
                  <w:t>Construction Change Request</w:t>
                </w:r>
              </w:p>
            </w:sdtContent>
          </w:sdt>
        </w:tc>
      </w:tr>
      <w:tr w:rsidR="00B921F5" w14:paraId="2C9556DA" w14:textId="77777777" w:rsidTr="009366F8">
        <w:tc>
          <w:tcPr>
            <w:tcW w:w="10125" w:type="dxa"/>
            <w:gridSpan w:val="18"/>
            <w:tcBorders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sdt>
            <w:sdtPr>
              <w:rPr>
                <w:b/>
              </w:rPr>
              <w:id w:val="903566777"/>
              <w:lock w:val="sdtContentLocked"/>
              <w:placeholder>
                <w:docPart w:val="DefaultPlaceholder_-1854013440"/>
              </w:placeholder>
            </w:sdtPr>
            <w:sdtContent>
              <w:p w14:paraId="2C9556D9" w14:textId="62100070" w:rsidR="00B921F5" w:rsidRDefault="00B921F5" w:rsidP="00B222F9">
                <w:pPr>
                  <w:tabs>
                    <w:tab w:val="left" w:pos="7488"/>
                    <w:tab w:val="left" w:pos="9576"/>
                  </w:tabs>
                  <w:spacing w:before="120" w:after="120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</w:rPr>
                  <w:t>Forward to Change Control Board Administrator</w:t>
                </w:r>
              </w:p>
            </w:sdtContent>
          </w:sdt>
        </w:tc>
      </w:tr>
      <w:tr w:rsidR="00AA0A7F" w14:paraId="2C9556DF" w14:textId="77777777" w:rsidTr="002B7302">
        <w:tc>
          <w:tcPr>
            <w:tcW w:w="2178" w:type="dxa"/>
            <w:gridSpan w:val="3"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775981985"/>
              <w:lock w:val="sdtContentLocked"/>
              <w:placeholder>
                <w:docPart w:val="9C69DBC4E8CD4FE69D013AFB76A9FCEC"/>
              </w:placeholder>
            </w:sdtPr>
            <w:sdtContent>
              <w:p w14:paraId="2C9556DB" w14:textId="5C21C8C5" w:rsidR="00AA0A7F" w:rsidRDefault="00AA0A7F" w:rsidP="00B222F9">
                <w:pPr>
                  <w:rPr>
                    <w:b/>
                  </w:rPr>
                </w:pPr>
                <w:r>
                  <w:rPr>
                    <w:b/>
                  </w:rPr>
                  <w:t>Project Name</w:t>
                </w:r>
              </w:p>
            </w:sdtContent>
          </w:sdt>
        </w:tc>
        <w:tc>
          <w:tcPr>
            <w:tcW w:w="7947" w:type="dxa"/>
            <w:gridSpan w:val="15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14:paraId="2C9556DE" w14:textId="60DAAA2E" w:rsidR="00AA0A7F" w:rsidRDefault="00AA0A7F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039" w14:paraId="20D012AA" w14:textId="77777777" w:rsidTr="002905BF">
        <w:tc>
          <w:tcPr>
            <w:tcW w:w="2178" w:type="dxa"/>
            <w:gridSpan w:val="3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sdt>
            <w:sdtPr>
              <w:rPr>
                <w:b/>
              </w:rPr>
              <w:id w:val="-1458942460"/>
              <w:lock w:val="sdtContentLocked"/>
              <w:placeholder>
                <w:docPart w:val="C4893EF015534E288E7173E0D2EAD17C"/>
              </w:placeholder>
            </w:sdtPr>
            <w:sdtContent>
              <w:p w14:paraId="21CA806E" w14:textId="27AA8A3A" w:rsidR="00872039" w:rsidRDefault="00872039" w:rsidP="00872039">
                <w:pPr>
                  <w:rPr>
                    <w:b/>
                  </w:rPr>
                </w:pPr>
                <w:r>
                  <w:rPr>
                    <w:b/>
                  </w:rPr>
                  <w:t>Resident Engineer</w:t>
                </w:r>
              </w:p>
              <w:p w14:paraId="5A449C96" w14:textId="16805754" w:rsidR="00872039" w:rsidRDefault="00872039" w:rsidP="00872039">
                <w:pPr>
                  <w:rPr>
                    <w:b/>
                  </w:rPr>
                </w:pPr>
                <w:r>
                  <w:rPr>
                    <w:b/>
                  </w:rPr>
                  <w:t>(print &amp; sign)</w:t>
                </w:r>
              </w:p>
            </w:sdtContent>
          </w:sdt>
        </w:tc>
        <w:tc>
          <w:tcPr>
            <w:tcW w:w="2997" w:type="dxa"/>
            <w:gridSpan w:val="7"/>
            <w:tcBorders>
              <w:top w:val="single" w:sz="8" w:space="0" w:color="auto"/>
              <w:bottom w:val="single" w:sz="6" w:space="0" w:color="auto"/>
            </w:tcBorders>
          </w:tcPr>
          <w:p w14:paraId="15380B33" w14:textId="5DE36A54" w:rsidR="00872039" w:rsidRDefault="00872039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sdt>
            <w:sdtPr>
              <w:rPr>
                <w:b/>
              </w:rPr>
              <w:id w:val="1868942164"/>
              <w:lock w:val="sdtContentLocked"/>
              <w:placeholder>
                <w:docPart w:val="C4893EF015534E288E7173E0D2EAD17C"/>
              </w:placeholder>
            </w:sdtPr>
            <w:sdtContent>
              <w:p w14:paraId="22125BCD" w14:textId="2BFA2D91" w:rsidR="00872039" w:rsidRDefault="00872039" w:rsidP="00B222F9">
                <w:pPr>
                  <w:rPr>
                    <w:b/>
                  </w:rPr>
                </w:pPr>
                <w:r>
                  <w:rPr>
                    <w:b/>
                  </w:rPr>
                  <w:t>Telephone #</w:t>
                </w:r>
              </w:p>
            </w:sdtContent>
          </w:sdt>
        </w:tc>
        <w:tc>
          <w:tcPr>
            <w:tcW w:w="2880" w:type="dxa"/>
            <w:gridSpan w:val="5"/>
            <w:tcBorders>
              <w:top w:val="single" w:sz="8" w:space="0" w:color="auto"/>
              <w:bottom w:val="single" w:sz="6" w:space="0" w:color="auto"/>
              <w:right w:val="double" w:sz="12" w:space="0" w:color="auto"/>
            </w:tcBorders>
          </w:tcPr>
          <w:p w14:paraId="35588AC2" w14:textId="7872F80C" w:rsidR="00872039" w:rsidRDefault="00872039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039" w14:paraId="734779D5" w14:textId="77777777" w:rsidTr="002905BF">
        <w:tc>
          <w:tcPr>
            <w:tcW w:w="2178" w:type="dxa"/>
            <w:gridSpan w:val="3"/>
            <w:vMerge/>
            <w:tcBorders>
              <w:left w:val="double" w:sz="12" w:space="0" w:color="auto"/>
            </w:tcBorders>
          </w:tcPr>
          <w:p w14:paraId="038095C6" w14:textId="3DED6530" w:rsidR="00872039" w:rsidRDefault="00872039" w:rsidP="00B222F9">
            <w:pPr>
              <w:rPr>
                <w:b/>
              </w:rPr>
            </w:pPr>
          </w:p>
        </w:tc>
        <w:tc>
          <w:tcPr>
            <w:tcW w:w="2997" w:type="dxa"/>
            <w:gridSpan w:val="7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6FE7922" w14:textId="6DA2D4E6" w:rsidR="00872039" w:rsidRDefault="00872039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sdt>
            <w:sdtPr>
              <w:rPr>
                <w:b/>
              </w:rPr>
              <w:id w:val="-548449597"/>
              <w:lock w:val="sdtContentLocked"/>
              <w:placeholder>
                <w:docPart w:val="007D5C8229A3456DA9C4E88C7FB20BCE"/>
              </w:placeholder>
            </w:sdtPr>
            <w:sdtContent>
              <w:p w14:paraId="1B7A1400" w14:textId="6E09239E" w:rsidR="00872039" w:rsidRDefault="00872039" w:rsidP="00B222F9">
                <w:pPr>
                  <w:rPr>
                    <w:b/>
                  </w:rPr>
                </w:pPr>
                <w:r>
                  <w:rPr>
                    <w:b/>
                  </w:rPr>
                  <w:t>Email</w:t>
                </w:r>
              </w:p>
            </w:sdtContent>
          </w:sdt>
        </w:tc>
        <w:tc>
          <w:tcPr>
            <w:tcW w:w="288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55E0736" w14:textId="1ACE752A" w:rsidR="00872039" w:rsidRDefault="00872039" w:rsidP="00B222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039" w14:paraId="487E70DA" w14:textId="77777777" w:rsidTr="002905BF">
        <w:tc>
          <w:tcPr>
            <w:tcW w:w="2178" w:type="dxa"/>
            <w:gridSpan w:val="3"/>
            <w:vMerge/>
            <w:tcBorders>
              <w:left w:val="double" w:sz="12" w:space="0" w:color="auto"/>
              <w:bottom w:val="single" w:sz="8" w:space="0" w:color="auto"/>
            </w:tcBorders>
          </w:tcPr>
          <w:p w14:paraId="6C6FD469" w14:textId="61599B66" w:rsidR="00872039" w:rsidRDefault="00872039" w:rsidP="00B222F9">
            <w:pPr>
              <w:rPr>
                <w:b/>
              </w:rPr>
            </w:pPr>
          </w:p>
        </w:tc>
        <w:tc>
          <w:tcPr>
            <w:tcW w:w="2997" w:type="dxa"/>
            <w:gridSpan w:val="7"/>
            <w:vMerge/>
            <w:tcBorders>
              <w:bottom w:val="single" w:sz="8" w:space="0" w:color="auto"/>
              <w:right w:val="single" w:sz="6" w:space="0" w:color="auto"/>
            </w:tcBorders>
          </w:tcPr>
          <w:p w14:paraId="1934C0F3" w14:textId="77777777" w:rsidR="00872039" w:rsidRDefault="00872039" w:rsidP="00B222F9"/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17DAE70C" w14:textId="11A14EFA" w:rsidR="00872039" w:rsidRDefault="00000000" w:rsidP="00B222F9">
            <w:pPr>
              <w:rPr>
                <w:b/>
              </w:rPr>
            </w:pPr>
            <w:sdt>
              <w:sdtPr>
                <w:rPr>
                  <w:b/>
                </w:rPr>
                <w:id w:val="-390194216"/>
                <w:lock w:val="sdtContentLocked"/>
                <w:placeholder>
                  <w:docPart w:val="DefaultPlaceholder_-1854013440"/>
                </w:placeholder>
              </w:sdtPr>
              <w:sdtContent>
                <w:r w:rsidR="00872039">
                  <w:rPr>
                    <w:b/>
                  </w:rPr>
                  <w:t>Date</w:t>
                </w:r>
              </w:sdtContent>
            </w:sdt>
          </w:p>
        </w:tc>
        <w:tc>
          <w:tcPr>
            <w:tcW w:w="2880" w:type="dxa"/>
            <w:gridSpan w:val="5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43DE76C0" w14:textId="4FD0B259" w:rsidR="00872039" w:rsidRDefault="00000000" w:rsidP="00B222F9">
            <w:sdt>
              <w:sdtPr>
                <w:id w:val="1750306731"/>
                <w:lock w:val="sdtLocked"/>
                <w:placeholder>
                  <w:docPart w:val="A48CDAF795594B5595013E2CE67595F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11729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011729">
                  <w:instrText xml:space="preserve"> FORMTEXT </w:instrText>
                </w:r>
                <w:r w:rsidR="00011729">
                  <w:fldChar w:fldCharType="separate"/>
                </w:r>
                <w:r w:rsidR="00011729">
                  <w:rPr>
                    <w:noProof/>
                  </w:rPr>
                  <w:t> </w:t>
                </w:r>
                <w:r w:rsidR="00011729">
                  <w:rPr>
                    <w:noProof/>
                  </w:rPr>
                  <w:t> </w:t>
                </w:r>
                <w:r w:rsidR="00011729">
                  <w:rPr>
                    <w:noProof/>
                  </w:rPr>
                  <w:t> </w:t>
                </w:r>
                <w:r w:rsidR="00011729">
                  <w:rPr>
                    <w:noProof/>
                  </w:rPr>
                  <w:t> </w:t>
                </w:r>
                <w:r w:rsidR="00011729">
                  <w:rPr>
                    <w:noProof/>
                  </w:rPr>
                  <w:t> </w:t>
                </w:r>
                <w:r w:rsidR="00011729">
                  <w:fldChar w:fldCharType="end"/>
                </w:r>
                <w:r w:rsidR="00E97119">
                  <w:t xml:space="preserve">                             </w:t>
                </w:r>
              </w:sdtContent>
            </w:sdt>
          </w:p>
        </w:tc>
      </w:tr>
      <w:tr w:rsidR="00872039" w14:paraId="614071AF" w14:textId="77777777" w:rsidTr="004C53A1">
        <w:tc>
          <w:tcPr>
            <w:tcW w:w="2178" w:type="dxa"/>
            <w:gridSpan w:val="3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sdt>
            <w:sdtPr>
              <w:rPr>
                <w:b/>
              </w:rPr>
              <w:id w:val="1546720888"/>
              <w:lock w:val="sdtContentLocked"/>
              <w:placeholder>
                <w:docPart w:val="99DBA56D3EAC4A93AE6EEFC7BC6F5EF3"/>
              </w:placeholder>
            </w:sdtPr>
            <w:sdtContent>
              <w:p w14:paraId="71932FD8" w14:textId="318114F2" w:rsidR="00872039" w:rsidRDefault="00872039" w:rsidP="00872039">
                <w:pPr>
                  <w:rPr>
                    <w:b/>
                  </w:rPr>
                </w:pPr>
                <w:r>
                  <w:rPr>
                    <w:b/>
                  </w:rPr>
                  <w:t>Field Manager (print &amp; sign)</w:t>
                </w:r>
              </w:p>
            </w:sdtContent>
          </w:sdt>
        </w:tc>
        <w:tc>
          <w:tcPr>
            <w:tcW w:w="2997" w:type="dxa"/>
            <w:gridSpan w:val="7"/>
            <w:tcBorders>
              <w:top w:val="single" w:sz="8" w:space="0" w:color="auto"/>
              <w:bottom w:val="single" w:sz="6" w:space="0" w:color="auto"/>
            </w:tcBorders>
          </w:tcPr>
          <w:p w14:paraId="369F6D2D" w14:textId="7D719E9A" w:rsidR="00872039" w:rsidRDefault="00872039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sdt>
            <w:sdtPr>
              <w:rPr>
                <w:b/>
              </w:rPr>
              <w:id w:val="-589463559"/>
              <w:lock w:val="sdtContentLocked"/>
              <w:placeholder>
                <w:docPart w:val="99DBA56D3EAC4A93AE6EEFC7BC6F5EF3"/>
              </w:placeholder>
            </w:sdtPr>
            <w:sdtContent>
              <w:p w14:paraId="1D2C2CFE" w14:textId="4C54DB56" w:rsidR="00872039" w:rsidRDefault="00872039" w:rsidP="00674389">
                <w:pPr>
                  <w:rPr>
                    <w:b/>
                  </w:rPr>
                </w:pPr>
                <w:r>
                  <w:rPr>
                    <w:b/>
                  </w:rPr>
                  <w:t>Telephone #</w:t>
                </w:r>
              </w:p>
            </w:sdtContent>
          </w:sdt>
        </w:tc>
        <w:tc>
          <w:tcPr>
            <w:tcW w:w="2880" w:type="dxa"/>
            <w:gridSpan w:val="5"/>
            <w:tcBorders>
              <w:top w:val="single" w:sz="8" w:space="0" w:color="auto"/>
              <w:bottom w:val="single" w:sz="6" w:space="0" w:color="auto"/>
              <w:right w:val="double" w:sz="12" w:space="0" w:color="auto"/>
            </w:tcBorders>
          </w:tcPr>
          <w:p w14:paraId="42C6D75A" w14:textId="0ADE6BB1" w:rsidR="00872039" w:rsidRDefault="00872039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039" w14:paraId="3E13F111" w14:textId="77777777" w:rsidTr="004C53A1">
        <w:tc>
          <w:tcPr>
            <w:tcW w:w="2178" w:type="dxa"/>
            <w:gridSpan w:val="3"/>
            <w:vMerge/>
            <w:tcBorders>
              <w:left w:val="double" w:sz="12" w:space="0" w:color="auto"/>
            </w:tcBorders>
          </w:tcPr>
          <w:p w14:paraId="5A84DF8C" w14:textId="2FCF463B" w:rsidR="00872039" w:rsidRDefault="00872039" w:rsidP="00674389">
            <w:pPr>
              <w:rPr>
                <w:b/>
              </w:rPr>
            </w:pPr>
          </w:p>
        </w:tc>
        <w:tc>
          <w:tcPr>
            <w:tcW w:w="2997" w:type="dxa"/>
            <w:gridSpan w:val="7"/>
            <w:vMerge w:val="restart"/>
            <w:tcBorders>
              <w:top w:val="single" w:sz="6" w:space="0" w:color="auto"/>
            </w:tcBorders>
          </w:tcPr>
          <w:p w14:paraId="3680F1ED" w14:textId="11D60E97" w:rsidR="00872039" w:rsidRDefault="00872039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sdt>
            <w:sdtPr>
              <w:rPr>
                <w:b/>
              </w:rPr>
              <w:id w:val="2091574926"/>
              <w:lock w:val="sdtContentLocked"/>
              <w:placeholder>
                <w:docPart w:val="E716E57F19614F8EAEE56C72B788D51C"/>
              </w:placeholder>
            </w:sdtPr>
            <w:sdtContent>
              <w:p w14:paraId="0BCDD270" w14:textId="0750B5A7" w:rsidR="00872039" w:rsidRDefault="00872039" w:rsidP="00674389">
                <w:pPr>
                  <w:rPr>
                    <w:b/>
                  </w:rPr>
                </w:pPr>
                <w:r>
                  <w:rPr>
                    <w:b/>
                  </w:rPr>
                  <w:t>Email</w:t>
                </w:r>
              </w:p>
            </w:sdtContent>
          </w:sdt>
        </w:tc>
        <w:tc>
          <w:tcPr>
            <w:tcW w:w="288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20ED525" w14:textId="5BFA6D8D" w:rsidR="00872039" w:rsidRDefault="00872039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039" w14:paraId="673B8117" w14:textId="77777777" w:rsidTr="004C53A1">
        <w:tc>
          <w:tcPr>
            <w:tcW w:w="2178" w:type="dxa"/>
            <w:gridSpan w:val="3"/>
            <w:vMerge/>
            <w:tcBorders>
              <w:left w:val="double" w:sz="12" w:space="0" w:color="auto"/>
              <w:bottom w:val="single" w:sz="8" w:space="0" w:color="auto"/>
            </w:tcBorders>
          </w:tcPr>
          <w:p w14:paraId="712E8B8A" w14:textId="7587F83F" w:rsidR="00872039" w:rsidRDefault="00872039" w:rsidP="00674389">
            <w:pPr>
              <w:rPr>
                <w:b/>
              </w:rPr>
            </w:pPr>
          </w:p>
        </w:tc>
        <w:tc>
          <w:tcPr>
            <w:tcW w:w="2997" w:type="dxa"/>
            <w:gridSpan w:val="7"/>
            <w:vMerge/>
            <w:tcBorders>
              <w:bottom w:val="single" w:sz="8" w:space="0" w:color="auto"/>
            </w:tcBorders>
          </w:tcPr>
          <w:p w14:paraId="21AC30A2" w14:textId="77777777" w:rsidR="00872039" w:rsidRDefault="00872039" w:rsidP="00674389"/>
        </w:tc>
        <w:tc>
          <w:tcPr>
            <w:tcW w:w="2070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65D2884C" w14:textId="4766F9E8" w:rsidR="00872039" w:rsidRDefault="00000000" w:rsidP="00674389">
            <w:pPr>
              <w:rPr>
                <w:b/>
              </w:rPr>
            </w:pPr>
            <w:sdt>
              <w:sdtPr>
                <w:rPr>
                  <w:b/>
                </w:rPr>
                <w:id w:val="-1457795190"/>
                <w:lock w:val="sdtContentLocked"/>
                <w:placeholder>
                  <w:docPart w:val="DefaultPlaceholder_-1854013440"/>
                </w:placeholder>
              </w:sdtPr>
              <w:sdtContent>
                <w:r w:rsidR="00872039">
                  <w:rPr>
                    <w:b/>
                  </w:rPr>
                  <w:t>Date</w:t>
                </w:r>
              </w:sdtContent>
            </w:sdt>
          </w:p>
        </w:tc>
        <w:tc>
          <w:tcPr>
            <w:tcW w:w="2880" w:type="dxa"/>
            <w:gridSpan w:val="5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8C3B675" w14:textId="67C98F22" w:rsidR="00872039" w:rsidRDefault="00000000" w:rsidP="00674389">
            <w:sdt>
              <w:sdtPr>
                <w:id w:val="-886335093"/>
                <w:lock w:val="sdtLocked"/>
                <w:placeholder>
                  <w:docPart w:val="A56E0D147DBB4A14A6AD790465404B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D44D4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D44D4">
                  <w:instrText xml:space="preserve"> FORMTEXT </w:instrText>
                </w:r>
                <w:r w:rsidR="00BD44D4">
                  <w:fldChar w:fldCharType="separate"/>
                </w:r>
                <w:r w:rsidR="00BD44D4">
                  <w:rPr>
                    <w:noProof/>
                  </w:rPr>
                  <w:t> </w:t>
                </w:r>
                <w:r w:rsidR="00BD44D4">
                  <w:rPr>
                    <w:noProof/>
                  </w:rPr>
                  <w:t> </w:t>
                </w:r>
                <w:r w:rsidR="00BD44D4">
                  <w:rPr>
                    <w:noProof/>
                  </w:rPr>
                  <w:t> </w:t>
                </w:r>
                <w:r w:rsidR="00BD44D4">
                  <w:rPr>
                    <w:noProof/>
                  </w:rPr>
                  <w:t> </w:t>
                </w:r>
                <w:r w:rsidR="00BD44D4">
                  <w:rPr>
                    <w:noProof/>
                  </w:rPr>
                  <w:t> </w:t>
                </w:r>
                <w:r w:rsidR="00BD44D4">
                  <w:fldChar w:fldCharType="end"/>
                </w:r>
                <w:r w:rsidR="00BD44D4">
                  <w:t xml:space="preserve">                             </w:t>
                </w:r>
              </w:sdtContent>
            </w:sdt>
          </w:p>
        </w:tc>
      </w:tr>
      <w:tr w:rsidR="00872039" w14:paraId="144197D7" w14:textId="77777777" w:rsidTr="00E13060">
        <w:tc>
          <w:tcPr>
            <w:tcW w:w="2178" w:type="dxa"/>
            <w:gridSpan w:val="3"/>
            <w:vMerge w:val="restart"/>
            <w:tcBorders>
              <w:top w:val="single" w:sz="8" w:space="0" w:color="auto"/>
              <w:left w:val="double" w:sz="12" w:space="0" w:color="auto"/>
            </w:tcBorders>
            <w:vAlign w:val="center"/>
          </w:tcPr>
          <w:sdt>
            <w:sdtPr>
              <w:rPr>
                <w:b/>
              </w:rPr>
              <w:id w:val="197897427"/>
              <w:lock w:val="sdtContentLocked"/>
              <w:placeholder>
                <w:docPart w:val="ADFFDB55901442A696739C44908C0995"/>
              </w:placeholder>
            </w:sdtPr>
            <w:sdtContent>
              <w:p w14:paraId="652A5BF6" w14:textId="5B2F7365" w:rsidR="00872039" w:rsidRDefault="00872039" w:rsidP="00872039">
                <w:pPr>
                  <w:rPr>
                    <w:b/>
                  </w:rPr>
                </w:pPr>
                <w:r>
                  <w:rPr>
                    <w:b/>
                  </w:rPr>
                  <w:t>Project Manager (print &amp; sign)</w:t>
                </w:r>
              </w:p>
            </w:sdtContent>
          </w:sdt>
        </w:tc>
        <w:tc>
          <w:tcPr>
            <w:tcW w:w="2997" w:type="dxa"/>
            <w:gridSpan w:val="7"/>
            <w:tcBorders>
              <w:top w:val="single" w:sz="8" w:space="0" w:color="auto"/>
              <w:bottom w:val="single" w:sz="6" w:space="0" w:color="auto"/>
            </w:tcBorders>
          </w:tcPr>
          <w:p w14:paraId="2516D9D7" w14:textId="3149AAFE" w:rsidR="00872039" w:rsidRDefault="00872039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</w:rPr>
            <w:id w:val="-986857007"/>
            <w:lock w:val="sdtContentLocked"/>
            <w:placeholder>
              <w:docPart w:val="ADFFDB55901442A696739C44908C0995"/>
            </w:placeholder>
          </w:sdtPr>
          <w:sdtContent>
            <w:tc>
              <w:tcPr>
                <w:tcW w:w="2070" w:type="dxa"/>
                <w:gridSpan w:val="3"/>
                <w:tcBorders>
                  <w:top w:val="single" w:sz="8" w:space="0" w:color="auto"/>
                  <w:bottom w:val="single" w:sz="6" w:space="0" w:color="auto"/>
                </w:tcBorders>
              </w:tcPr>
              <w:p w14:paraId="78AFCF0A" w14:textId="03E0CFFA" w:rsidR="00872039" w:rsidRDefault="00872039" w:rsidP="00674389">
                <w:pPr>
                  <w:rPr>
                    <w:b/>
                  </w:rPr>
                </w:pPr>
                <w:r>
                  <w:rPr>
                    <w:b/>
                  </w:rPr>
                  <w:t>Telephone #</w:t>
                </w:r>
              </w:p>
            </w:tc>
          </w:sdtContent>
        </w:sdt>
        <w:tc>
          <w:tcPr>
            <w:tcW w:w="2880" w:type="dxa"/>
            <w:gridSpan w:val="5"/>
            <w:tcBorders>
              <w:top w:val="single" w:sz="8" w:space="0" w:color="auto"/>
              <w:bottom w:val="single" w:sz="6" w:space="0" w:color="auto"/>
              <w:right w:val="double" w:sz="12" w:space="0" w:color="auto"/>
            </w:tcBorders>
          </w:tcPr>
          <w:p w14:paraId="0BA6ACD8" w14:textId="723193E8" w:rsidR="00872039" w:rsidRDefault="00872039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039" w14:paraId="5009439D" w14:textId="77777777" w:rsidTr="00E13060">
        <w:tc>
          <w:tcPr>
            <w:tcW w:w="2178" w:type="dxa"/>
            <w:gridSpan w:val="3"/>
            <w:vMerge/>
            <w:tcBorders>
              <w:left w:val="double" w:sz="12" w:space="0" w:color="auto"/>
            </w:tcBorders>
          </w:tcPr>
          <w:p w14:paraId="3BBB9A4F" w14:textId="352D1BE4" w:rsidR="00872039" w:rsidRDefault="00872039" w:rsidP="00674389">
            <w:pPr>
              <w:rPr>
                <w:b/>
              </w:rPr>
            </w:pPr>
          </w:p>
        </w:tc>
        <w:tc>
          <w:tcPr>
            <w:tcW w:w="2997" w:type="dxa"/>
            <w:gridSpan w:val="7"/>
            <w:vMerge w:val="restart"/>
            <w:tcBorders>
              <w:top w:val="single" w:sz="6" w:space="0" w:color="auto"/>
            </w:tcBorders>
          </w:tcPr>
          <w:p w14:paraId="271B9AE6" w14:textId="73042FFA" w:rsidR="00872039" w:rsidRDefault="00872039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786702241"/>
              <w:lock w:val="sdtContentLocked"/>
              <w:placeholder>
                <w:docPart w:val="61EAB07B65154B72AFB1DB2374D9EF43"/>
              </w:placeholder>
            </w:sdtPr>
            <w:sdtContent>
              <w:p w14:paraId="691226FE" w14:textId="0FAA685B" w:rsidR="00872039" w:rsidRDefault="00872039" w:rsidP="00674389">
                <w:pPr>
                  <w:rPr>
                    <w:b/>
                  </w:rPr>
                </w:pPr>
                <w:r>
                  <w:rPr>
                    <w:b/>
                  </w:rPr>
                  <w:t>Email</w:t>
                </w:r>
              </w:p>
            </w:sdtContent>
          </w:sdt>
        </w:tc>
        <w:tc>
          <w:tcPr>
            <w:tcW w:w="2880" w:type="dxa"/>
            <w:gridSpan w:val="5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786EDC60" w14:textId="02B17E0A" w:rsidR="00872039" w:rsidRDefault="00872039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039" w14:paraId="61ACC654" w14:textId="77777777" w:rsidTr="00E13060">
        <w:tc>
          <w:tcPr>
            <w:tcW w:w="2178" w:type="dxa"/>
            <w:gridSpan w:val="3"/>
            <w:vMerge/>
            <w:tcBorders>
              <w:left w:val="double" w:sz="12" w:space="0" w:color="auto"/>
              <w:bottom w:val="single" w:sz="8" w:space="0" w:color="auto"/>
            </w:tcBorders>
          </w:tcPr>
          <w:p w14:paraId="2ADF8A31" w14:textId="6FA12912" w:rsidR="00872039" w:rsidRDefault="00872039" w:rsidP="00674389">
            <w:pPr>
              <w:rPr>
                <w:b/>
              </w:rPr>
            </w:pPr>
          </w:p>
        </w:tc>
        <w:tc>
          <w:tcPr>
            <w:tcW w:w="2997" w:type="dxa"/>
            <w:gridSpan w:val="7"/>
            <w:vMerge/>
            <w:tcBorders>
              <w:bottom w:val="single" w:sz="8" w:space="0" w:color="auto"/>
            </w:tcBorders>
          </w:tcPr>
          <w:p w14:paraId="5CC54076" w14:textId="77777777" w:rsidR="00872039" w:rsidRDefault="00872039" w:rsidP="00674389"/>
        </w:tc>
        <w:tc>
          <w:tcPr>
            <w:tcW w:w="2070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1646C45D" w14:textId="368893FB" w:rsidR="00872039" w:rsidRDefault="00000000" w:rsidP="00674389">
            <w:pPr>
              <w:rPr>
                <w:b/>
              </w:rPr>
            </w:pPr>
            <w:sdt>
              <w:sdtPr>
                <w:rPr>
                  <w:b/>
                </w:rPr>
                <w:id w:val="1631819511"/>
                <w:lock w:val="sdtContentLocked"/>
                <w:placeholder>
                  <w:docPart w:val="DefaultPlaceholder_-1854013440"/>
                </w:placeholder>
              </w:sdtPr>
              <w:sdtContent>
                <w:r w:rsidR="00872039">
                  <w:rPr>
                    <w:b/>
                  </w:rPr>
                  <w:t>Date</w:t>
                </w:r>
              </w:sdtContent>
            </w:sdt>
          </w:p>
        </w:tc>
        <w:tc>
          <w:tcPr>
            <w:tcW w:w="2880" w:type="dxa"/>
            <w:gridSpan w:val="5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33E7E0ED" w14:textId="346D8F1A" w:rsidR="00872039" w:rsidRDefault="00000000" w:rsidP="00674389">
            <w:sdt>
              <w:sdtPr>
                <w:id w:val="1244837068"/>
                <w:lock w:val="sdtLocked"/>
                <w:placeholder>
                  <w:docPart w:val="61681BEEB8CC42F1B2305A655496A69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D44D4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D44D4">
                  <w:instrText xml:space="preserve"> FORMTEXT </w:instrText>
                </w:r>
                <w:r w:rsidR="00BD44D4">
                  <w:fldChar w:fldCharType="separate"/>
                </w:r>
                <w:r w:rsidR="00BD44D4">
                  <w:rPr>
                    <w:noProof/>
                  </w:rPr>
                  <w:t> </w:t>
                </w:r>
                <w:r w:rsidR="00BD44D4">
                  <w:rPr>
                    <w:noProof/>
                  </w:rPr>
                  <w:t> </w:t>
                </w:r>
                <w:r w:rsidR="00BD44D4">
                  <w:rPr>
                    <w:noProof/>
                  </w:rPr>
                  <w:t> </w:t>
                </w:r>
                <w:r w:rsidR="00BD44D4">
                  <w:rPr>
                    <w:noProof/>
                  </w:rPr>
                  <w:t> </w:t>
                </w:r>
                <w:r w:rsidR="00BD44D4">
                  <w:rPr>
                    <w:noProof/>
                  </w:rPr>
                  <w:t> </w:t>
                </w:r>
                <w:r w:rsidR="00BD44D4">
                  <w:fldChar w:fldCharType="end"/>
                </w:r>
                <w:r w:rsidR="00BD44D4">
                  <w:t xml:space="preserve">                             </w:t>
                </w:r>
              </w:sdtContent>
            </w:sdt>
          </w:p>
        </w:tc>
      </w:tr>
      <w:tr w:rsidR="00E13060" w14:paraId="2C9556E4" w14:textId="77777777" w:rsidTr="00E13060">
        <w:sdt>
          <w:sdtPr>
            <w:rPr>
              <w:b/>
            </w:rPr>
            <w:id w:val="799966494"/>
            <w:lock w:val="sdtContentLocked"/>
            <w:placeholder>
              <w:docPart w:val="4C748328FD1F4E37B21C31D96F126490"/>
            </w:placeholder>
          </w:sdtPr>
          <w:sdtContent>
            <w:tc>
              <w:tcPr>
                <w:tcW w:w="2178" w:type="dxa"/>
                <w:gridSpan w:val="3"/>
                <w:tcBorders>
                  <w:top w:val="single" w:sz="8" w:space="0" w:color="auto"/>
                  <w:left w:val="double" w:sz="12" w:space="0" w:color="auto"/>
                  <w:bottom w:val="single" w:sz="8" w:space="0" w:color="auto"/>
                </w:tcBorders>
              </w:tcPr>
              <w:p w14:paraId="2C9556E0" w14:textId="48379838" w:rsidR="00E13060" w:rsidRDefault="00E13060" w:rsidP="00674389">
                <w:pPr>
                  <w:rPr>
                    <w:b/>
                  </w:rPr>
                </w:pPr>
                <w:r>
                  <w:rPr>
                    <w:b/>
                  </w:rPr>
                  <w:t>Contractor</w:t>
                </w:r>
              </w:p>
            </w:tc>
          </w:sdtContent>
        </w:sdt>
        <w:tc>
          <w:tcPr>
            <w:tcW w:w="2997" w:type="dxa"/>
            <w:gridSpan w:val="7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4C9EC1" w14:textId="77777777" w:rsidR="00E13060" w:rsidRDefault="00E13060" w:rsidP="00674389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sdt>
            <w:sdtPr>
              <w:rPr>
                <w:b/>
                <w:bCs/>
              </w:rPr>
              <w:id w:val="-325135724"/>
              <w:lock w:val="sdtContentLocked"/>
              <w:placeholder>
                <w:docPart w:val="DefaultPlaceholder_-1854013440"/>
              </w:placeholder>
            </w:sdtPr>
            <w:sdtContent>
              <w:p w14:paraId="6F73165F" w14:textId="69A4E770" w:rsidR="00E13060" w:rsidRPr="00E13060" w:rsidRDefault="00E13060" w:rsidP="00674389">
                <w:pPr>
                  <w:rPr>
                    <w:b/>
                    <w:bCs/>
                  </w:rPr>
                </w:pPr>
                <w:r w:rsidRPr="00E13060">
                  <w:rPr>
                    <w:b/>
                    <w:bCs/>
                  </w:rPr>
                  <w:t>Federal Project #</w:t>
                </w:r>
              </w:p>
            </w:sdtContent>
          </w:sdt>
        </w:tc>
        <w:tc>
          <w:tcPr>
            <w:tcW w:w="2880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2C9556E3" w14:textId="1DF980EE" w:rsidR="00E13060" w:rsidRDefault="00E13060" w:rsidP="006743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6467" w14:paraId="032DE2BA" w14:textId="77777777" w:rsidTr="00E13060">
        <w:tc>
          <w:tcPr>
            <w:tcW w:w="2178" w:type="dxa"/>
            <w:gridSpan w:val="3"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-996424916"/>
              <w:lock w:val="sdtContentLocked"/>
              <w:placeholder>
                <w:docPart w:val="DefaultPlaceholder_-1854013440"/>
              </w:placeholder>
            </w:sdtPr>
            <w:sdtContent>
              <w:p w14:paraId="3F2FF49E" w14:textId="442BE06F" w:rsidR="00516467" w:rsidRDefault="00516467" w:rsidP="00674389">
                <w:pPr>
                  <w:rPr>
                    <w:b/>
                  </w:rPr>
                </w:pPr>
                <w:r>
                  <w:rPr>
                    <w:b/>
                  </w:rPr>
                  <w:t>Project ID (UPC)</w:t>
                </w:r>
              </w:p>
            </w:sdtContent>
          </w:sdt>
        </w:tc>
        <w:tc>
          <w:tcPr>
            <w:tcW w:w="2997" w:type="dxa"/>
            <w:gridSpan w:val="7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C821F3" w14:textId="3F712542" w:rsidR="00516467" w:rsidRDefault="00516467" w:rsidP="00674389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b/>
              <w:bCs/>
            </w:rPr>
            <w:id w:val="-108429947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0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</w:tcPr>
              <w:p w14:paraId="71CB24DE" w14:textId="520D34CF" w:rsidR="00516467" w:rsidRDefault="00516467" w:rsidP="0067438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NJDOT Job #</w:t>
                </w:r>
              </w:p>
            </w:tc>
          </w:sdtContent>
        </w:sdt>
        <w:tc>
          <w:tcPr>
            <w:tcW w:w="2880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19523E54" w14:textId="72AF19AF" w:rsidR="00516467" w:rsidRDefault="00516467" w:rsidP="00674389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389" w14:paraId="2C9556E9" w14:textId="77777777" w:rsidTr="00E13060">
        <w:tc>
          <w:tcPr>
            <w:tcW w:w="3888" w:type="dxa"/>
            <w:gridSpan w:val="7"/>
            <w:tcBorders>
              <w:top w:val="single" w:sz="8" w:space="0" w:color="auto"/>
              <w:left w:val="double" w:sz="12" w:space="0" w:color="auto"/>
            </w:tcBorders>
          </w:tcPr>
          <w:sdt>
            <w:sdtPr>
              <w:rPr>
                <w:b/>
              </w:rPr>
              <w:id w:val="-2015061282"/>
              <w:lock w:val="sdtContentLocked"/>
              <w:placeholder>
                <w:docPart w:val="DefaultPlaceholder_-1854013440"/>
              </w:placeholder>
            </w:sdtPr>
            <w:sdtContent>
              <w:p w14:paraId="2C9556E5" w14:textId="55FF732E" w:rsidR="00674389" w:rsidRDefault="00674389" w:rsidP="00674389">
                <w:pPr>
                  <w:rPr>
                    <w:b/>
                  </w:rPr>
                </w:pPr>
                <w:r>
                  <w:rPr>
                    <w:b/>
                  </w:rPr>
                  <w:t>Change Order or Sequential Letter</w:t>
                </w:r>
              </w:p>
            </w:sdtContent>
          </w:sdt>
        </w:tc>
        <w:tc>
          <w:tcPr>
            <w:tcW w:w="1287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14:paraId="2C9556E6" w14:textId="77777777" w:rsidR="00674389" w:rsidRDefault="00674389" w:rsidP="0067438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</w:tcBorders>
          </w:tcPr>
          <w:sdt>
            <w:sdtPr>
              <w:rPr>
                <w:b/>
              </w:rPr>
              <w:id w:val="-1386014297"/>
              <w:lock w:val="sdtContentLocked"/>
              <w:placeholder>
                <w:docPart w:val="DefaultPlaceholder_-1854013440"/>
              </w:placeholder>
            </w:sdtPr>
            <w:sdtContent>
              <w:p w14:paraId="2C9556E7" w14:textId="49477DCE" w:rsidR="00674389" w:rsidRPr="00315E5E" w:rsidRDefault="00674389" w:rsidP="00674389">
                <w:pPr>
                  <w:rPr>
                    <w:b/>
                  </w:rPr>
                </w:pPr>
                <w:r>
                  <w:rPr>
                    <w:b/>
                  </w:rPr>
                  <w:t>Submittal Date</w:t>
                </w:r>
              </w:p>
            </w:sdtContent>
          </w:sdt>
        </w:tc>
        <w:tc>
          <w:tcPr>
            <w:tcW w:w="2880" w:type="dxa"/>
            <w:gridSpan w:val="5"/>
            <w:tcBorders>
              <w:top w:val="single" w:sz="8" w:space="0" w:color="auto"/>
              <w:right w:val="double" w:sz="12" w:space="0" w:color="auto"/>
            </w:tcBorders>
          </w:tcPr>
          <w:p w14:paraId="2C9556E8" w14:textId="77777777" w:rsidR="00674389" w:rsidRDefault="00674389" w:rsidP="0067438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389" w14:paraId="2C9556EE" w14:textId="77777777" w:rsidTr="003517BB">
        <w:tc>
          <w:tcPr>
            <w:tcW w:w="1098" w:type="dxa"/>
            <w:tcBorders>
              <w:left w:val="double" w:sz="12" w:space="0" w:color="auto"/>
              <w:bottom w:val="single" w:sz="12" w:space="0" w:color="auto"/>
            </w:tcBorders>
          </w:tcPr>
          <w:sdt>
            <w:sdtPr>
              <w:rPr>
                <w:b/>
              </w:rPr>
              <w:id w:val="907187755"/>
              <w:lock w:val="sdtContentLocked"/>
              <w:placeholder>
                <w:docPart w:val="DefaultPlaceholder_-1854013440"/>
              </w:placeholder>
            </w:sdtPr>
            <w:sdtContent>
              <w:p w14:paraId="2C9556EA" w14:textId="6E67B149" w:rsidR="00674389" w:rsidRDefault="00674389" w:rsidP="00674389">
                <w:pPr>
                  <w:rPr>
                    <w:b/>
                  </w:rPr>
                </w:pPr>
                <w:r>
                  <w:rPr>
                    <w:b/>
                  </w:rPr>
                  <w:t>Priority</w:t>
                </w:r>
              </w:p>
            </w:sdtContent>
          </w:sdt>
        </w:tc>
        <w:tc>
          <w:tcPr>
            <w:tcW w:w="245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556EB" w14:textId="1E958662" w:rsidR="00674389" w:rsidRDefault="00000000" w:rsidP="00674389">
            <w:sdt>
              <w:sdtPr>
                <w:rPr>
                  <w:sz w:val="32"/>
                  <w:szCs w:val="32"/>
                </w:rPr>
                <w:id w:val="4875273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sdt>
              <w:sdtPr>
                <w:id w:val="-58067513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74389" w:rsidRPr="006C1850">
                  <w:rPr>
                    <w:b/>
                  </w:rPr>
                  <w:t>Urgent - 24 hours</w:t>
                </w:r>
              </w:sdtContent>
            </w:sdt>
            <w:r w:rsidR="00674389">
              <w:t xml:space="preserve">  </w:t>
            </w:r>
          </w:p>
        </w:tc>
        <w:tc>
          <w:tcPr>
            <w:tcW w:w="234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556EC" w14:textId="69511100" w:rsidR="00674389" w:rsidRDefault="00000000" w:rsidP="007A2937">
            <w:sdt>
              <w:sdtPr>
                <w:rPr>
                  <w:sz w:val="32"/>
                  <w:szCs w:val="32"/>
                </w:rPr>
                <w:id w:val="1335803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sdt>
              <w:sdtPr>
                <w:id w:val="-212453002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7A2937">
                  <w:rPr>
                    <w:b/>
                  </w:rPr>
                  <w:t>Monthly Meeting</w:t>
                </w:r>
              </w:sdtContent>
            </w:sdt>
            <w:r w:rsidR="00674389">
              <w:t xml:space="preserve">   </w:t>
            </w:r>
          </w:p>
        </w:tc>
        <w:tc>
          <w:tcPr>
            <w:tcW w:w="4230" w:type="dxa"/>
            <w:gridSpan w:val="7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C9556ED" w14:textId="66061E11" w:rsidR="00674389" w:rsidRDefault="00000000" w:rsidP="00674389">
            <w:sdt>
              <w:sdtPr>
                <w:rPr>
                  <w:sz w:val="32"/>
                  <w:szCs w:val="32"/>
                </w:rPr>
                <w:id w:val="17728241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5F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sdt>
              <w:sdtPr>
                <w:id w:val="65518984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74389" w:rsidRPr="006C1850">
                  <w:rPr>
                    <w:b/>
                  </w:rPr>
                  <w:t>Other – specify:</w:t>
                </w:r>
              </w:sdtContent>
            </w:sdt>
            <w:r w:rsidR="00674389">
              <w:rPr>
                <w:b/>
              </w:rPr>
              <w:t xml:space="preserve"> </w:t>
            </w:r>
            <w:r w:rsidR="0067438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4389">
              <w:instrText xml:space="preserve"> FORMTEXT </w:instrText>
            </w:r>
            <w:r w:rsidR="00674389">
              <w:fldChar w:fldCharType="separate"/>
            </w:r>
            <w:r w:rsidR="00674389">
              <w:rPr>
                <w:noProof/>
              </w:rPr>
              <w:t> </w:t>
            </w:r>
            <w:r w:rsidR="00674389">
              <w:rPr>
                <w:noProof/>
              </w:rPr>
              <w:t> </w:t>
            </w:r>
            <w:r w:rsidR="00674389">
              <w:rPr>
                <w:noProof/>
              </w:rPr>
              <w:t> </w:t>
            </w:r>
            <w:r w:rsidR="00674389">
              <w:rPr>
                <w:noProof/>
              </w:rPr>
              <w:t> </w:t>
            </w:r>
            <w:r w:rsidR="00674389">
              <w:rPr>
                <w:noProof/>
              </w:rPr>
              <w:t> </w:t>
            </w:r>
            <w:r w:rsidR="00674389">
              <w:fldChar w:fldCharType="end"/>
            </w:r>
          </w:p>
        </w:tc>
      </w:tr>
      <w:tr w:rsidR="004E0068" w14:paraId="55CCB77C" w14:textId="77777777" w:rsidTr="00D27C60">
        <w:trPr>
          <w:trHeight w:val="600"/>
        </w:trPr>
        <w:tc>
          <w:tcPr>
            <w:tcW w:w="2925" w:type="dxa"/>
            <w:gridSpan w:val="5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1A950F6" w14:textId="77777777" w:rsidR="004E0068" w:rsidRPr="006951D0" w:rsidRDefault="00000000" w:rsidP="00674389">
            <w:pPr>
              <w:rPr>
                <w:b/>
              </w:rPr>
            </w:pPr>
            <w:sdt>
              <w:sdtPr>
                <w:rPr>
                  <w:b/>
                </w:rPr>
                <w:id w:val="1018969521"/>
                <w:lock w:val="contentLocked"/>
                <w:placeholder>
                  <w:docPart w:val="E8ADB030EDAA4319A9D9E24852BE468B"/>
                </w:placeholder>
              </w:sdtPr>
              <w:sdtContent>
                <w:r w:rsidR="004E0068">
                  <w:rPr>
                    <w:b/>
                  </w:rPr>
                  <w:t>Cost Breakdown Attached</w:t>
                </w:r>
              </w:sdtContent>
            </w:sdt>
          </w:p>
        </w:tc>
        <w:sdt>
          <w:sdtPr>
            <w:rPr>
              <w:sz w:val="32"/>
              <w:szCs w:val="32"/>
            </w:rPr>
            <w:id w:val="78799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gridSpan w:val="5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</w:tcBorders>
              </w:tcPr>
              <w:p w14:paraId="59950491" w14:textId="34CBC1D6" w:rsidR="004E0068" w:rsidRPr="006951D0" w:rsidRDefault="00A4058C" w:rsidP="00674389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10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4F212187" w14:textId="77777777" w:rsidR="004E0068" w:rsidRDefault="004E0068" w:rsidP="00674389">
            <w:pPr>
              <w:rPr>
                <w:b/>
                <w:bCs/>
              </w:rPr>
            </w:pPr>
            <w:r>
              <w:rPr>
                <w:b/>
                <w:bCs/>
              </w:rPr>
              <w:t>FHWA Area Engineer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</w:tcPr>
          <w:p w14:paraId="6F20BBAC" w14:textId="42A85307" w:rsidR="004E0068" w:rsidRDefault="00C9222E" w:rsidP="0026746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96D" w14:paraId="2C9556F4" w14:textId="77777777" w:rsidTr="00E13060">
        <w:tc>
          <w:tcPr>
            <w:tcW w:w="2178" w:type="dxa"/>
            <w:gridSpan w:val="3"/>
            <w:vMerge w:val="restart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</w:tcPr>
          <w:sdt>
            <w:sdtPr>
              <w:rPr>
                <w:b/>
              </w:rPr>
              <w:id w:val="987211142"/>
              <w:lock w:val="sdtContentLocked"/>
              <w:placeholder>
                <w:docPart w:val="DefaultPlaceholder_-1854013440"/>
              </w:placeholder>
            </w:sdtPr>
            <w:sdtContent>
              <w:p w14:paraId="2C9556EF" w14:textId="533B1A47" w:rsidR="00FD096D" w:rsidRDefault="00CF706E" w:rsidP="00674389">
                <w:pPr>
                  <w:rPr>
                    <w:b/>
                  </w:rPr>
                </w:pPr>
                <w:r>
                  <w:rPr>
                    <w:b/>
                  </w:rPr>
                  <w:t>Executive Regional Manager</w:t>
                </w:r>
                <w:r w:rsidR="00FD096D">
                  <w:rPr>
                    <w:b/>
                  </w:rPr>
                  <w:t xml:space="preserve"> (print &amp; sign)  </w:t>
                </w:r>
              </w:p>
            </w:sdtContent>
          </w:sdt>
        </w:tc>
        <w:tc>
          <w:tcPr>
            <w:tcW w:w="2997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2C9556F0" w14:textId="77777777" w:rsidR="00FD096D" w:rsidRDefault="00FD096D" w:rsidP="00674389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sdt>
            <w:sdtPr>
              <w:rPr>
                <w:b/>
                <w:bCs/>
              </w:rPr>
              <w:id w:val="-128316887"/>
              <w:lock w:val="sdtContentLocked"/>
              <w:placeholder>
                <w:docPart w:val="DefaultPlaceholder_-1854013440"/>
              </w:placeholder>
            </w:sdtPr>
            <w:sdtContent>
              <w:p w14:paraId="2C9556F1" w14:textId="0E4B5CA5" w:rsidR="00FD096D" w:rsidRPr="00FD096D" w:rsidRDefault="00FD096D" w:rsidP="00674389">
                <w:pPr>
                  <w:rPr>
                    <w:b/>
                    <w:bCs/>
                  </w:rPr>
                </w:pPr>
                <w:r w:rsidRPr="00FD096D">
                  <w:rPr>
                    <w:b/>
                    <w:bCs/>
                  </w:rPr>
                  <w:t>Telephone #</w:t>
                </w:r>
              </w:p>
            </w:sdtContent>
          </w:sdt>
        </w:tc>
        <w:tc>
          <w:tcPr>
            <w:tcW w:w="2880" w:type="dxa"/>
            <w:gridSpan w:val="5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</w:tcPr>
          <w:p w14:paraId="2C9556F3" w14:textId="3A1CF96A" w:rsidR="00FD096D" w:rsidRDefault="00134764" w:rsidP="0067438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96D" w14:paraId="54316369" w14:textId="77777777" w:rsidTr="00E13060">
        <w:tc>
          <w:tcPr>
            <w:tcW w:w="2178" w:type="dxa"/>
            <w:gridSpan w:val="3"/>
            <w:vMerge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7ABCFFD6" w14:textId="77777777" w:rsidR="00FD096D" w:rsidRDefault="00FD096D" w:rsidP="00674389">
            <w:pPr>
              <w:rPr>
                <w:b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14:paraId="3FAFA715" w14:textId="474B9842" w:rsidR="00FD096D" w:rsidRDefault="00134764" w:rsidP="0067438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1389146028"/>
              <w:lock w:val="sdtContentLocked"/>
              <w:placeholder>
                <w:docPart w:val="DefaultPlaceholder_-1854013440"/>
              </w:placeholder>
            </w:sdtPr>
            <w:sdtContent>
              <w:p w14:paraId="50A9B1A9" w14:textId="444BC236" w:rsidR="00FD096D" w:rsidRPr="00315E5E" w:rsidRDefault="00FD096D" w:rsidP="00674389">
                <w:pPr>
                  <w:rPr>
                    <w:b/>
                  </w:rPr>
                </w:pPr>
                <w:r>
                  <w:rPr>
                    <w:b/>
                  </w:rPr>
                  <w:t>Email</w:t>
                </w:r>
              </w:p>
            </w:sdtContent>
          </w:sdt>
        </w:tc>
        <w:tc>
          <w:tcPr>
            <w:tcW w:w="2880" w:type="dxa"/>
            <w:gridSpan w:val="5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4FD5B298" w14:textId="04991E65" w:rsidR="00FD096D" w:rsidRDefault="00134764" w:rsidP="0067438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96D" w14:paraId="1699989D" w14:textId="77777777" w:rsidTr="004E0068">
        <w:tc>
          <w:tcPr>
            <w:tcW w:w="2178" w:type="dxa"/>
            <w:gridSpan w:val="3"/>
            <w:tcBorders>
              <w:top w:val="single" w:sz="8" w:space="0" w:color="auto"/>
              <w:left w:val="double" w:sz="12" w:space="0" w:color="auto"/>
              <w:bottom w:val="single" w:sz="18" w:space="0" w:color="auto"/>
            </w:tcBorders>
          </w:tcPr>
          <w:sdt>
            <w:sdtPr>
              <w:rPr>
                <w:b/>
              </w:rPr>
              <w:id w:val="894323650"/>
              <w:lock w:val="sdtContentLocked"/>
              <w:placeholder>
                <w:docPart w:val="DefaultPlaceholder_-1854013440"/>
              </w:placeholder>
            </w:sdtPr>
            <w:sdtContent>
              <w:p w14:paraId="25C27EFC" w14:textId="24318426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Team</w:t>
                </w:r>
              </w:p>
            </w:sdtContent>
          </w:sdt>
        </w:tc>
        <w:tc>
          <w:tcPr>
            <w:tcW w:w="2997" w:type="dxa"/>
            <w:gridSpan w:val="7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14:paraId="318E5E84" w14:textId="170738B4" w:rsidR="00FD096D" w:rsidRDefault="00000000" w:rsidP="00FD096D">
            <w:sdt>
              <w:sdtPr>
                <w:rPr>
                  <w:b/>
                </w:rPr>
                <w:id w:val="-49313086"/>
                <w:lock w:val="sdtLocked"/>
                <w:placeholder>
                  <w:docPart w:val="EE041DE00588414DAE6960207FA007A7"/>
                </w:placeholder>
              </w:sdtPr>
              <w:sdtEndPr>
                <w:rPr>
                  <w:bCs/>
                </w:rPr>
              </w:sdtEndPr>
              <w:sdtContent>
                <w:sdt>
                  <w:sdtPr>
                    <w:rPr>
                      <w:b/>
                    </w:rPr>
                    <w:id w:val="1249691029"/>
                    <w:lock w:val="sdtContentLocked"/>
                    <w:placeholder>
                      <w:docPart w:val="EE041DE00588414DAE6960207FA007A7"/>
                    </w:placeholder>
                  </w:sdtPr>
                  <w:sdtContent>
                    <w:r w:rsidR="00E75BB8">
                      <w:rPr>
                        <w:b/>
                      </w:rPr>
                      <w:t>A</w:t>
                    </w:r>
                  </w:sdtContent>
                </w:sdt>
                <w:sdt>
                  <w:sdtPr>
                    <w:rPr>
                      <w:sz w:val="32"/>
                      <w:szCs w:val="32"/>
                    </w:rPr>
                    <w:id w:val="-23408259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75BB8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E75BB8">
                  <w:t xml:space="preserve">   </w:t>
                </w:r>
                <w:sdt>
                  <w:sdtPr>
                    <w:id w:val="809746466"/>
                    <w:lock w:val="sdtContentLocked"/>
                    <w:placeholder>
                      <w:docPart w:val="EE041DE00588414DAE6960207FA007A7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E75BB8" w:rsidRPr="00134764">
                      <w:rPr>
                        <w:b/>
                        <w:bCs/>
                      </w:rPr>
                      <w:t>B</w:t>
                    </w:r>
                  </w:sdtContent>
                </w:sdt>
                <w:sdt>
                  <w:sdtPr>
                    <w:rPr>
                      <w:sz w:val="32"/>
                      <w:szCs w:val="32"/>
                    </w:rPr>
                    <w:id w:val="-6657504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75BB8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E75BB8">
                  <w:rPr>
                    <w:sz w:val="32"/>
                    <w:szCs w:val="32"/>
                  </w:rPr>
                  <w:t xml:space="preserve">  </w:t>
                </w:r>
                <w:r w:rsidR="00E75BB8">
                  <w:t xml:space="preserve"> </w:t>
                </w:r>
                <w:sdt>
                  <w:sdtPr>
                    <w:id w:val="-932126169"/>
                    <w:lock w:val="sdtContentLocked"/>
                    <w:placeholder>
                      <w:docPart w:val="EE041DE00588414DAE6960207FA007A7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E75BB8" w:rsidRPr="00315E5E">
                      <w:rPr>
                        <w:b/>
                      </w:rPr>
                      <w:t>C</w:t>
                    </w:r>
                  </w:sdtContent>
                </w:sdt>
                <w:sdt>
                  <w:sdtPr>
                    <w:rPr>
                      <w:sz w:val="32"/>
                      <w:szCs w:val="32"/>
                    </w:rPr>
                    <w:id w:val="-85025133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75BB8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E75BB8">
                  <w:rPr>
                    <w:sz w:val="32"/>
                    <w:szCs w:val="32"/>
                  </w:rPr>
                  <w:t xml:space="preserve"> </w:t>
                </w:r>
                <w:sdt>
                  <w:sdtPr>
                    <w:id w:val="1984507927"/>
                    <w:lock w:val="sdtContentLocked"/>
                    <w:placeholder>
                      <w:docPart w:val="EE041DE00588414DAE6960207FA007A7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E75BB8">
                      <w:t xml:space="preserve"> </w:t>
                    </w:r>
                    <w:r w:rsidR="00E75BB8" w:rsidRPr="00134764">
                      <w:rPr>
                        <w:b/>
                        <w:bCs/>
                      </w:rPr>
                      <w:t>D</w:t>
                    </w:r>
                  </w:sdtContent>
                </w:sdt>
                <w:sdt>
                  <w:sdtPr>
                    <w:rPr>
                      <w:sz w:val="32"/>
                      <w:szCs w:val="32"/>
                    </w:rPr>
                    <w:id w:val="-57019227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75BB8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b/>
            </w:rPr>
            <w:id w:val="1516879027"/>
            <w:lock w:val="sdtContentLocked"/>
            <w:placeholder>
              <w:docPart w:val="ED60BCA18D31411FBA44C63AB8994C95"/>
            </w:placeholder>
          </w:sdtPr>
          <w:sdtEndPr>
            <w:rPr>
              <w:b w:val="0"/>
            </w:rPr>
          </w:sdtEndPr>
          <w:sdtContent>
            <w:tc>
              <w:tcPr>
                <w:tcW w:w="2070" w:type="dxa"/>
                <w:gridSpan w:val="3"/>
                <w:tcBorders>
                  <w:top w:val="single" w:sz="8" w:space="0" w:color="auto"/>
                  <w:bottom w:val="single" w:sz="18" w:space="0" w:color="auto"/>
                </w:tcBorders>
              </w:tcPr>
              <w:p w14:paraId="3DCCC70B" w14:textId="13416EFC" w:rsidR="00FD096D" w:rsidRPr="00315E5E" w:rsidRDefault="00000000" w:rsidP="00FD096D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1415588600"/>
                    <w:lock w:val="sdtContentLocked"/>
                    <w:placeholder>
                      <w:docPart w:val="ED60BCA18D31411FBA44C63AB8994C95"/>
                    </w:placeholder>
                  </w:sdtPr>
                  <w:sdtContent>
                    <w:r w:rsidR="003206CA" w:rsidRPr="00315E5E">
                      <w:rPr>
                        <w:b/>
                      </w:rPr>
                      <w:t>Concur</w:t>
                    </w:r>
                  </w:sdtContent>
                </w:sdt>
                <w:r w:rsidR="003206CA">
                  <w:rPr>
                    <w:b/>
                  </w:rPr>
                  <w:t xml:space="preserve">   </w:t>
                </w:r>
                <w:sdt>
                  <w:sdtPr>
                    <w:rPr>
                      <w:sz w:val="32"/>
                      <w:szCs w:val="32"/>
                    </w:rPr>
                    <w:id w:val="4758076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73AD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720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sdt>
            <w:sdtPr>
              <w:rPr>
                <w:b/>
              </w:rPr>
              <w:id w:val="1800733552"/>
              <w:lock w:val="sdtContentLocked"/>
              <w:placeholder>
                <w:docPart w:val="DefaultPlaceholder_-1854013440"/>
              </w:placeholder>
            </w:sdtPr>
            <w:sdtContent>
              <w:p w14:paraId="73FCC9B5" w14:textId="67DA1D83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Date</w:t>
                </w:r>
              </w:p>
            </w:sdtContent>
          </w:sdt>
        </w:tc>
        <w:tc>
          <w:tcPr>
            <w:tcW w:w="2160" w:type="dxa"/>
            <w:gridSpan w:val="2"/>
            <w:tcBorders>
              <w:top w:val="single" w:sz="8" w:space="0" w:color="auto"/>
              <w:bottom w:val="single" w:sz="18" w:space="0" w:color="auto"/>
              <w:right w:val="double" w:sz="12" w:space="0" w:color="auto"/>
            </w:tcBorders>
          </w:tcPr>
          <w:p w14:paraId="43D3275B" w14:textId="40E0356E" w:rsidR="00FD096D" w:rsidRDefault="00000000" w:rsidP="00FD096D">
            <w:sdt>
              <w:sdtPr>
                <w:id w:val="-5676676"/>
                <w:lock w:val="sdtLocked"/>
                <w:placeholder>
                  <w:docPart w:val="A0D4BC487C724C0E8C98280F60B7B688"/>
                </w:placeholder>
                <w:showingPlcHdr/>
                <w:date w:fullDate="2022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335D6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335D6">
                  <w:instrText xml:space="preserve"> FORMTEXT </w:instrText>
                </w:r>
                <w:r w:rsidR="00C335D6">
                  <w:fldChar w:fldCharType="separate"/>
                </w:r>
                <w:r w:rsidR="00C335D6">
                  <w:rPr>
                    <w:noProof/>
                  </w:rPr>
                  <w:t> </w:t>
                </w:r>
                <w:r w:rsidR="00C335D6">
                  <w:rPr>
                    <w:noProof/>
                  </w:rPr>
                  <w:t> </w:t>
                </w:r>
                <w:r w:rsidR="00C335D6">
                  <w:rPr>
                    <w:noProof/>
                  </w:rPr>
                  <w:t> </w:t>
                </w:r>
                <w:r w:rsidR="00C335D6">
                  <w:rPr>
                    <w:noProof/>
                  </w:rPr>
                  <w:t> </w:t>
                </w:r>
                <w:r w:rsidR="00C335D6">
                  <w:rPr>
                    <w:noProof/>
                  </w:rPr>
                  <w:t> </w:t>
                </w:r>
                <w:r w:rsidR="00C335D6">
                  <w:fldChar w:fldCharType="end"/>
                </w:r>
                <w:r w:rsidR="00C335D6">
                  <w:t xml:space="preserve">                 </w:t>
                </w:r>
              </w:sdtContent>
            </w:sdt>
          </w:p>
        </w:tc>
      </w:tr>
      <w:tr w:rsidR="00FD096D" w14:paraId="2C9556F6" w14:textId="77777777" w:rsidTr="00FD096D">
        <w:tc>
          <w:tcPr>
            <w:tcW w:w="10125" w:type="dxa"/>
            <w:gridSpan w:val="18"/>
            <w:tcBorders>
              <w:top w:val="single" w:sz="1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</w:rPr>
              <w:id w:val="915662397"/>
              <w:lock w:val="sdtContentLocked"/>
              <w:placeholder>
                <w:docPart w:val="DefaultPlaceholder_-1854013440"/>
              </w:placeholder>
            </w:sdtPr>
            <w:sdtContent>
              <w:p w14:paraId="2C9556F5" w14:textId="7002176D" w:rsidR="00FD096D" w:rsidRDefault="00B97C6B" w:rsidP="00FD096D">
                <w:pPr>
                  <w:rPr>
                    <w:b/>
                  </w:rPr>
                </w:pPr>
                <w:r>
                  <w:rPr>
                    <w:b/>
                  </w:rPr>
                  <w:t xml:space="preserve">County, Municipality, </w:t>
                </w:r>
                <w:r w:rsidR="00FD096D">
                  <w:rPr>
                    <w:b/>
                  </w:rPr>
                  <w:t>Route</w:t>
                </w:r>
                <w:r>
                  <w:rPr>
                    <w:b/>
                  </w:rPr>
                  <w:t>,</w:t>
                </w:r>
                <w:r w:rsidR="00FD096D">
                  <w:rPr>
                    <w:b/>
                  </w:rPr>
                  <w:t xml:space="preserve"> and Section:</w:t>
                </w:r>
              </w:p>
            </w:sdtContent>
          </w:sdt>
        </w:tc>
      </w:tr>
      <w:tr w:rsidR="00FD096D" w14:paraId="2C9556F9" w14:textId="77777777" w:rsidTr="009366F8">
        <w:tc>
          <w:tcPr>
            <w:tcW w:w="10125" w:type="dxa"/>
            <w:gridSpan w:val="1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6F7" w14:textId="77777777" w:rsidR="00FD096D" w:rsidRDefault="00FD096D" w:rsidP="00FD096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6F8" w14:textId="77777777" w:rsidR="00FD096D" w:rsidRDefault="00FD096D" w:rsidP="00FD096D"/>
        </w:tc>
      </w:tr>
      <w:tr w:rsidR="00F13895" w14:paraId="6967D98A" w14:textId="77777777" w:rsidTr="00516467">
        <w:tc>
          <w:tcPr>
            <w:tcW w:w="10125" w:type="dxa"/>
            <w:gridSpan w:val="1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sdt>
            <w:sdtPr>
              <w:rPr>
                <w:b/>
              </w:rPr>
              <w:id w:val="1303271607"/>
              <w:lock w:val="sdtContentLocked"/>
              <w:placeholder>
                <w:docPart w:val="DefaultPlaceholder_-1854013440"/>
              </w:placeholder>
            </w:sdtPr>
            <w:sdtContent>
              <w:p w14:paraId="2C5C3B9E" w14:textId="182DE271" w:rsidR="00F13895" w:rsidRPr="00F13895" w:rsidRDefault="00F13895" w:rsidP="00516467">
                <w:pPr>
                  <w:rPr>
                    <w:b/>
                  </w:rPr>
                </w:pPr>
                <w:r w:rsidRPr="00F13895">
                  <w:rPr>
                    <w:b/>
                  </w:rPr>
                  <w:t>Reason</w:t>
                </w:r>
                <w:r w:rsidR="005471D3">
                  <w:rPr>
                    <w:b/>
                  </w:rPr>
                  <w:t>(s)</w:t>
                </w:r>
                <w:r w:rsidRPr="00F13895">
                  <w:rPr>
                    <w:b/>
                  </w:rPr>
                  <w:t xml:space="preserve"> for Change:</w:t>
                </w:r>
              </w:p>
            </w:sdtContent>
          </w:sdt>
        </w:tc>
      </w:tr>
      <w:tr w:rsidR="002944BC" w14:paraId="4B7EAAE3" w14:textId="77777777" w:rsidTr="00FF1CA1">
        <w:trPr>
          <w:trHeight w:val="69"/>
        </w:trPr>
        <w:tc>
          <w:tcPr>
            <w:tcW w:w="5062" w:type="dxa"/>
            <w:gridSpan w:val="8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sdt>
            <w:sdtPr>
              <w:rPr>
                <w:b/>
                <w:bCs/>
              </w:rPr>
              <w:id w:val="-274714615"/>
              <w:lock w:val="sdtContentLocked"/>
              <w:placeholder>
                <w:docPart w:val="DefaultPlaceholder_-1854013440"/>
              </w:placeholder>
            </w:sdtPr>
            <w:sdtContent>
              <w:p w14:paraId="4D7CF19F" w14:textId="13CB42DB" w:rsidR="002944BC" w:rsidRPr="004763B2" w:rsidRDefault="00107DB3" w:rsidP="00516467">
                <w:pPr>
                  <w:rPr>
                    <w:b/>
                    <w:bCs/>
                  </w:rPr>
                </w:pPr>
                <w:r w:rsidRPr="004763B2">
                  <w:rPr>
                    <w:b/>
                    <w:bCs/>
                  </w:rPr>
                  <w:t>Requires a CCB Meeting</w:t>
                </w:r>
              </w:p>
            </w:sdtContent>
          </w:sdt>
        </w:tc>
        <w:tc>
          <w:tcPr>
            <w:tcW w:w="5063" w:type="dxa"/>
            <w:gridSpan w:val="10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4D4E2F70" w14:textId="3375B5E0" w:rsidR="002944BC" w:rsidRPr="004763B2" w:rsidRDefault="00000000" w:rsidP="0051646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22010737"/>
                <w:lock w:val="sdtContentLocked"/>
                <w:placeholder>
                  <w:docPart w:val="DefaultPlaceholder_-1854013440"/>
                </w:placeholder>
              </w:sdtPr>
              <w:sdtContent>
                <w:r w:rsidR="00107DB3" w:rsidRPr="004763B2">
                  <w:rPr>
                    <w:b/>
                    <w:bCs/>
                  </w:rPr>
                  <w:t>Does Not Require a CCB Meeting</w:t>
                </w:r>
                <w:r w:rsidR="009B3D70">
                  <w:rPr>
                    <w:b/>
                    <w:bCs/>
                  </w:rPr>
                  <w:t>/Approval</w:t>
                </w:r>
              </w:sdtContent>
            </w:sdt>
          </w:p>
        </w:tc>
      </w:tr>
      <w:tr w:rsidR="00F13895" w14:paraId="7EAFB521" w14:textId="77777777" w:rsidTr="002E03FC">
        <w:trPr>
          <w:trHeight w:val="69"/>
        </w:trPr>
        <w:tc>
          <w:tcPr>
            <w:tcW w:w="5062" w:type="dxa"/>
            <w:gridSpan w:val="8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5011655D" w14:textId="7B0CD37D" w:rsidR="00F13895" w:rsidRDefault="00000000" w:rsidP="00516467">
            <w:sdt>
              <w:sdtPr>
                <w:id w:val="-20749630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DB3">
              <w:t xml:space="preserve">  </w:t>
            </w:r>
            <w:sdt>
              <w:sdtPr>
                <w:id w:val="-437750897"/>
                <w:lock w:val="sdtContentLocked"/>
                <w:placeholder>
                  <w:docPart w:val="463BFD0171F34EA59CC09FDFB85DF752"/>
                </w:placeholder>
              </w:sdtPr>
              <w:sdtContent>
                <w:r w:rsidR="00107DB3" w:rsidRPr="005471D3">
                  <w:rPr>
                    <w:b/>
                  </w:rPr>
                  <w:t>Design Change</w:t>
                </w:r>
              </w:sdtContent>
            </w:sdt>
          </w:p>
        </w:tc>
        <w:tc>
          <w:tcPr>
            <w:tcW w:w="5063" w:type="dxa"/>
            <w:gridSpan w:val="10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466A7FA5" w14:textId="6E291A4A" w:rsidR="00F13895" w:rsidRDefault="00000000" w:rsidP="00516467">
            <w:sdt>
              <w:sdtPr>
                <w:id w:val="-18108596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895">
              <w:t xml:space="preserve">  </w:t>
            </w:r>
            <w:sdt>
              <w:sdtPr>
                <w:id w:val="1890457608"/>
                <w:lock w:val="sdtContentLocked"/>
                <w:placeholder>
                  <w:docPart w:val="19C140F51E114E58892EA8D57EEFC162"/>
                </w:placeholder>
              </w:sdtPr>
              <w:sdtContent>
                <w:r w:rsidR="00107DB3" w:rsidRPr="00F13895">
                  <w:rPr>
                    <w:b/>
                  </w:rPr>
                  <w:t>Revise Quantities to Agree with As-Built</w:t>
                </w:r>
              </w:sdtContent>
            </w:sdt>
          </w:p>
        </w:tc>
      </w:tr>
      <w:tr w:rsidR="00F13895" w14:paraId="54B1290B" w14:textId="77777777" w:rsidTr="00516467">
        <w:trPr>
          <w:trHeight w:val="67"/>
        </w:trPr>
        <w:tc>
          <w:tcPr>
            <w:tcW w:w="5062" w:type="dxa"/>
            <w:gridSpan w:val="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35C4AB2D" w14:textId="7AAAE4E7" w:rsidR="00F13895" w:rsidRDefault="00000000" w:rsidP="00516467">
            <w:sdt>
              <w:sdtPr>
                <w:id w:val="4485856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895">
              <w:t xml:space="preserve">  </w:t>
            </w:r>
            <w:sdt>
              <w:sdtPr>
                <w:id w:val="1801573098"/>
                <w:lock w:val="sdtContentLocked"/>
                <w:placeholder>
                  <w:docPart w:val="189025CC9E5B4F3BA40C730C935F4CDA"/>
                </w:placeholder>
              </w:sdtPr>
              <w:sdtContent>
                <w:r w:rsidR="00C432D5" w:rsidRPr="005471D3">
                  <w:rPr>
                    <w:b/>
                  </w:rPr>
                  <w:t>Scope Change</w:t>
                </w:r>
              </w:sdtContent>
            </w:sdt>
          </w:p>
        </w:tc>
        <w:tc>
          <w:tcPr>
            <w:tcW w:w="5063" w:type="dxa"/>
            <w:gridSpan w:val="10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54E79E4F" w14:textId="1709DE59" w:rsidR="00F13895" w:rsidRDefault="00000000" w:rsidP="00516467">
            <w:sdt>
              <w:sdtPr>
                <w:id w:val="8888442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895">
              <w:t xml:space="preserve"> </w:t>
            </w:r>
            <w:r w:rsidR="00C432D5">
              <w:t xml:space="preserve"> </w:t>
            </w:r>
            <w:sdt>
              <w:sdtPr>
                <w:id w:val="695119507"/>
                <w:lock w:val="sdtContentLocked"/>
                <w:placeholder>
                  <w:docPart w:val="D6C60E48FD054149BCF6E2FD82052A51"/>
                </w:placeholder>
              </w:sdtPr>
              <w:sdtContent>
                <w:r w:rsidR="00C432D5" w:rsidRPr="00E00A6F">
                  <w:rPr>
                    <w:b/>
                  </w:rPr>
                  <w:t>Construction Inspection Funding Increase</w:t>
                </w:r>
              </w:sdtContent>
            </w:sdt>
          </w:p>
        </w:tc>
      </w:tr>
      <w:tr w:rsidR="00F13895" w14:paraId="119DDE62" w14:textId="77777777" w:rsidTr="00516467">
        <w:trPr>
          <w:trHeight w:val="67"/>
        </w:trPr>
        <w:tc>
          <w:tcPr>
            <w:tcW w:w="5062" w:type="dxa"/>
            <w:gridSpan w:val="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B807DDD" w14:textId="57405307" w:rsidR="00F13895" w:rsidRDefault="00F13895" w:rsidP="00516467">
            <w:r>
              <w:t xml:space="preserve">  </w:t>
            </w:r>
          </w:p>
        </w:tc>
        <w:tc>
          <w:tcPr>
            <w:tcW w:w="5063" w:type="dxa"/>
            <w:gridSpan w:val="10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7B694C37" w14:textId="6BBAF2C5" w:rsidR="00F13895" w:rsidRDefault="00000000" w:rsidP="00516467">
            <w:sdt>
              <w:sdtPr>
                <w:id w:val="-4124736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2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254">
              <w:t xml:space="preserve"> </w:t>
            </w:r>
            <w:sdt>
              <w:sdtPr>
                <w:id w:val="-646430606"/>
                <w:lock w:val="sdtContentLocked"/>
                <w:placeholder>
                  <w:docPart w:val="0F069D619CCC4FA9A84648DD574368CD"/>
                </w:placeholder>
              </w:sdtPr>
              <w:sdtContent>
                <w:r w:rsidR="00B56254" w:rsidRPr="00E00A6F">
                  <w:rPr>
                    <w:b/>
                  </w:rPr>
                  <w:t>Programmatic Change/BDC</w:t>
                </w:r>
              </w:sdtContent>
            </w:sdt>
          </w:p>
        </w:tc>
      </w:tr>
      <w:tr w:rsidR="001B0CBD" w14:paraId="3217DCBC" w14:textId="77777777" w:rsidTr="002E03FC">
        <w:trPr>
          <w:trHeight w:val="67"/>
        </w:trPr>
        <w:tc>
          <w:tcPr>
            <w:tcW w:w="1215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nil"/>
            </w:tcBorders>
          </w:tcPr>
          <w:p w14:paraId="7126F858" w14:textId="227E4524" w:rsidR="001B0CBD" w:rsidRDefault="00000000" w:rsidP="00516467">
            <w:sdt>
              <w:sdtPr>
                <w:id w:val="4159129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CBD">
              <w:t xml:space="preserve">  </w:t>
            </w:r>
            <w:sdt>
              <w:sdtPr>
                <w:rPr>
                  <w:b/>
                </w:rPr>
                <w:id w:val="251021023"/>
                <w:lock w:val="sdtContentLocked"/>
                <w:placeholder>
                  <w:docPart w:val="39B927A96DF34F8897A23BF8F713E97C"/>
                </w:placeholder>
              </w:sdtPr>
              <w:sdtContent>
                <w:r w:rsidR="001B0CBD" w:rsidRPr="00E00A6F">
                  <w:rPr>
                    <w:b/>
                  </w:rPr>
                  <w:t>Other</w:t>
                </w:r>
              </w:sdtContent>
            </w:sdt>
          </w:p>
        </w:tc>
        <w:tc>
          <w:tcPr>
            <w:tcW w:w="3847" w:type="dxa"/>
            <w:gridSpan w:val="6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</w:tcPr>
          <w:p w14:paraId="7C0F5A83" w14:textId="4E5E77AC" w:rsidR="001B0CBD" w:rsidRDefault="001B0CBD" w:rsidP="0051646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nil"/>
            </w:tcBorders>
          </w:tcPr>
          <w:p w14:paraId="5D2F6285" w14:textId="4A8949AE" w:rsidR="001B0CBD" w:rsidRDefault="00000000" w:rsidP="00516467">
            <w:sdt>
              <w:sdtPr>
                <w:id w:val="-7429501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CBD">
              <w:t xml:space="preserve">  </w:t>
            </w:r>
            <w:sdt>
              <w:sdtPr>
                <w:rPr>
                  <w:b/>
                </w:rPr>
                <w:id w:val="1423378017"/>
                <w:lock w:val="sdtContentLocked"/>
                <w:placeholder>
                  <w:docPart w:val="1A18B45C13BF43A59A8AE9A5ED4EF251"/>
                </w:placeholder>
              </w:sdtPr>
              <w:sdtContent>
                <w:r w:rsidR="001B0CBD" w:rsidRPr="00E00A6F">
                  <w:rPr>
                    <w:b/>
                  </w:rPr>
                  <w:t>Other</w:t>
                </w:r>
              </w:sdtContent>
            </w:sdt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</w:tcPr>
          <w:p w14:paraId="74105849" w14:textId="1921D6D5" w:rsidR="001B0CBD" w:rsidRDefault="001B0CBD" w:rsidP="0051646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96D" w14:paraId="2C9556FB" w14:textId="77777777" w:rsidTr="009366F8">
        <w:sdt>
          <w:sdtPr>
            <w:rPr>
              <w:b/>
            </w:rPr>
            <w:id w:val="-155438927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0125" w:type="dxa"/>
                <w:gridSpan w:val="18"/>
                <w:tcBorders>
                  <w:top w:val="single" w:sz="8" w:space="0" w:color="auto"/>
                  <w:left w:val="double" w:sz="12" w:space="0" w:color="auto"/>
                  <w:bottom w:val="nil"/>
                  <w:right w:val="double" w:sz="12" w:space="0" w:color="auto"/>
                </w:tcBorders>
              </w:tcPr>
              <w:p w14:paraId="2C9556FA" w14:textId="67AF7874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Description of Change:</w:t>
                </w:r>
              </w:p>
            </w:tc>
          </w:sdtContent>
        </w:sdt>
      </w:tr>
      <w:tr w:rsidR="00FD096D" w14:paraId="2C9556FE" w14:textId="77777777" w:rsidTr="009366F8">
        <w:tc>
          <w:tcPr>
            <w:tcW w:w="10125" w:type="dxa"/>
            <w:gridSpan w:val="1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6FC" w14:textId="77777777" w:rsidR="00FD096D" w:rsidRDefault="00FD096D" w:rsidP="00FD096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6FD" w14:textId="77777777" w:rsidR="00FD096D" w:rsidRDefault="00FD096D" w:rsidP="00FD096D"/>
        </w:tc>
      </w:tr>
      <w:tr w:rsidR="00FD096D" w14:paraId="2C955700" w14:textId="77777777" w:rsidTr="009366F8">
        <w:sdt>
          <w:sdtPr>
            <w:rPr>
              <w:b/>
            </w:rPr>
            <w:id w:val="211301426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0125" w:type="dxa"/>
                <w:gridSpan w:val="18"/>
                <w:tcBorders>
                  <w:top w:val="single" w:sz="8" w:space="0" w:color="auto"/>
                  <w:left w:val="double" w:sz="12" w:space="0" w:color="auto"/>
                  <w:bottom w:val="nil"/>
                  <w:right w:val="double" w:sz="12" w:space="0" w:color="auto"/>
                </w:tcBorders>
              </w:tcPr>
              <w:p w14:paraId="2C9556FF" w14:textId="59DE4492" w:rsidR="00FD096D" w:rsidRPr="00C20490" w:rsidRDefault="00FD096D" w:rsidP="00FD096D">
                <w:pPr>
                  <w:rPr>
                    <w:b/>
                  </w:rPr>
                </w:pPr>
                <w:r w:rsidRPr="00C20490">
                  <w:rPr>
                    <w:b/>
                  </w:rPr>
                  <w:t>Current Process or Method:</w:t>
                </w:r>
              </w:p>
            </w:tc>
          </w:sdtContent>
        </w:sdt>
      </w:tr>
      <w:tr w:rsidR="00FD096D" w14:paraId="2C955703" w14:textId="77777777" w:rsidTr="009366F8">
        <w:tc>
          <w:tcPr>
            <w:tcW w:w="10125" w:type="dxa"/>
            <w:gridSpan w:val="1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701" w14:textId="77777777" w:rsidR="00FD096D" w:rsidRDefault="00FD096D" w:rsidP="00FD096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702" w14:textId="77777777" w:rsidR="00FD096D" w:rsidRDefault="00FD096D" w:rsidP="00FD096D"/>
        </w:tc>
      </w:tr>
      <w:tr w:rsidR="00FD096D" w14:paraId="2C955705" w14:textId="77777777" w:rsidTr="009366F8">
        <w:tc>
          <w:tcPr>
            <w:tcW w:w="10125" w:type="dxa"/>
            <w:gridSpan w:val="18"/>
            <w:tcBorders>
              <w:top w:val="single" w:sz="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</w:rPr>
              <w:id w:val="-925571330"/>
              <w:lock w:val="sdtContentLocked"/>
              <w:placeholder>
                <w:docPart w:val="DefaultPlaceholder_-1854013440"/>
              </w:placeholder>
            </w:sdtPr>
            <w:sdtContent>
              <w:p w14:paraId="2C955704" w14:textId="282311B4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Reason for and Value of Change, Advantages and Disadvantages:</w:t>
                </w:r>
              </w:p>
            </w:sdtContent>
          </w:sdt>
        </w:tc>
      </w:tr>
      <w:tr w:rsidR="00FD096D" w14:paraId="2C955708" w14:textId="77777777" w:rsidTr="009366F8">
        <w:tc>
          <w:tcPr>
            <w:tcW w:w="10125" w:type="dxa"/>
            <w:gridSpan w:val="1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706" w14:textId="77777777" w:rsidR="00FD096D" w:rsidRDefault="00FD096D" w:rsidP="00FD096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707" w14:textId="77777777" w:rsidR="00FD096D" w:rsidRDefault="00FD096D" w:rsidP="00FD096D"/>
        </w:tc>
      </w:tr>
      <w:tr w:rsidR="00FD096D" w14:paraId="2C95570A" w14:textId="77777777" w:rsidTr="009366F8">
        <w:tc>
          <w:tcPr>
            <w:tcW w:w="10125" w:type="dxa"/>
            <w:gridSpan w:val="18"/>
            <w:tcBorders>
              <w:top w:val="single" w:sz="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</w:rPr>
              <w:id w:val="477268538"/>
              <w:lock w:val="sdtContentLocked"/>
              <w:placeholder>
                <w:docPart w:val="DefaultPlaceholder_-1854013440"/>
              </w:placeholder>
            </w:sdtPr>
            <w:sdtContent>
              <w:p w14:paraId="2C955709" w14:textId="3BBAF441" w:rsidR="00FD096D" w:rsidRDefault="00FD096D" w:rsidP="00FD096D">
                <w:r>
                  <w:rPr>
                    <w:b/>
                  </w:rPr>
                  <w:t>Effects:</w:t>
                </w:r>
              </w:p>
            </w:sdtContent>
          </w:sdt>
        </w:tc>
      </w:tr>
      <w:tr w:rsidR="00FD096D" w14:paraId="2C95570D" w14:textId="77777777" w:rsidTr="009366F8">
        <w:tc>
          <w:tcPr>
            <w:tcW w:w="10125" w:type="dxa"/>
            <w:gridSpan w:val="1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6E63A3E8" w14:textId="77777777" w:rsidR="0050234A" w:rsidRDefault="0050234A" w:rsidP="0050234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70C" w14:textId="77777777" w:rsidR="00FD096D" w:rsidRDefault="00FD096D" w:rsidP="00FD096D"/>
        </w:tc>
      </w:tr>
      <w:tr w:rsidR="00FD096D" w14:paraId="2C95570F" w14:textId="77777777" w:rsidTr="009366F8">
        <w:tc>
          <w:tcPr>
            <w:tcW w:w="10125" w:type="dxa"/>
            <w:gridSpan w:val="18"/>
            <w:tcBorders>
              <w:top w:val="single" w:sz="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</w:rPr>
              <w:id w:val="-1422558810"/>
              <w:lock w:val="sdtContentLocked"/>
              <w:placeholder>
                <w:docPart w:val="DefaultPlaceholder_-1854013440"/>
              </w:placeholder>
            </w:sdtPr>
            <w:sdtContent>
              <w:p w14:paraId="2C95570E" w14:textId="48468CFA" w:rsidR="00FD096D" w:rsidRDefault="00FD096D" w:rsidP="00FD096D">
                <w:r>
                  <w:rPr>
                    <w:b/>
                  </w:rPr>
                  <w:t>Implementation:</w:t>
                </w:r>
              </w:p>
            </w:sdtContent>
          </w:sdt>
        </w:tc>
      </w:tr>
      <w:tr w:rsidR="00FD096D" w14:paraId="2C955712" w14:textId="77777777" w:rsidTr="009366F8">
        <w:tc>
          <w:tcPr>
            <w:tcW w:w="10125" w:type="dxa"/>
            <w:gridSpan w:val="1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710" w14:textId="77777777" w:rsidR="00FD096D" w:rsidRDefault="00FD096D" w:rsidP="00FD096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711" w14:textId="77777777" w:rsidR="00FD096D" w:rsidRDefault="00FD096D" w:rsidP="00FD096D"/>
        </w:tc>
      </w:tr>
      <w:tr w:rsidR="00FD096D" w14:paraId="2C955714" w14:textId="77777777" w:rsidTr="009366F8">
        <w:tc>
          <w:tcPr>
            <w:tcW w:w="10125" w:type="dxa"/>
            <w:gridSpan w:val="18"/>
            <w:tcBorders>
              <w:top w:val="single" w:sz="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  <w:bCs/>
              </w:rPr>
              <w:id w:val="1612012898"/>
              <w:lock w:val="sdtContentLocked"/>
              <w:placeholder>
                <w:docPart w:val="DefaultPlaceholder_-1854013440"/>
              </w:placeholder>
            </w:sdtPr>
            <w:sdtContent>
              <w:p w14:paraId="2C955713" w14:textId="366DDED9" w:rsidR="00FD096D" w:rsidRDefault="00FD096D" w:rsidP="00FD096D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Recommendation:</w:t>
                </w:r>
              </w:p>
            </w:sdtContent>
          </w:sdt>
        </w:tc>
      </w:tr>
      <w:tr w:rsidR="00FD096D" w14:paraId="2C955717" w14:textId="77777777" w:rsidTr="009366F8">
        <w:tc>
          <w:tcPr>
            <w:tcW w:w="10125" w:type="dxa"/>
            <w:gridSpan w:val="1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F3A4B87" w14:textId="77777777" w:rsidR="0050234A" w:rsidRDefault="0050234A" w:rsidP="0050234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716" w14:textId="77777777" w:rsidR="00FD096D" w:rsidRDefault="00FD096D" w:rsidP="0050234A"/>
        </w:tc>
      </w:tr>
      <w:tr w:rsidR="00FD096D" w14:paraId="2C955719" w14:textId="77777777" w:rsidTr="009366F8">
        <w:tc>
          <w:tcPr>
            <w:tcW w:w="10125" w:type="dxa"/>
            <w:gridSpan w:val="18"/>
            <w:tcBorders>
              <w:top w:val="single" w:sz="8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sdt>
            <w:sdtPr>
              <w:rPr>
                <w:b/>
              </w:rPr>
              <w:id w:val="-1851869572"/>
              <w:lock w:val="sdtContentLocked"/>
              <w:placeholder>
                <w:docPart w:val="DefaultPlaceholder_-1854013440"/>
              </w:placeholder>
            </w:sdtPr>
            <w:sdtContent>
              <w:p w14:paraId="2C955718" w14:textId="4AB97BCF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Has the change been reviewed by other offices or CPC Screening Committee? (If yes, list office and contact person):</w:t>
                </w:r>
              </w:p>
            </w:sdtContent>
          </w:sdt>
        </w:tc>
      </w:tr>
      <w:tr w:rsidR="00FD096D" w14:paraId="2C95571C" w14:textId="77777777" w:rsidTr="009366F8">
        <w:tc>
          <w:tcPr>
            <w:tcW w:w="10125" w:type="dxa"/>
            <w:gridSpan w:val="18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71A" w14:textId="77777777" w:rsidR="00FD096D" w:rsidRDefault="00FD096D" w:rsidP="00FD096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95571B" w14:textId="77777777" w:rsidR="00FD096D" w:rsidRDefault="00FD096D" w:rsidP="00FD096D"/>
        </w:tc>
      </w:tr>
      <w:tr w:rsidR="00FD096D" w14:paraId="2C955721" w14:textId="77777777" w:rsidTr="00781243">
        <w:tc>
          <w:tcPr>
            <w:tcW w:w="2898" w:type="dxa"/>
            <w:gridSpan w:val="4"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67316288"/>
              <w:lock w:val="sdtContentLocked"/>
              <w:placeholder>
                <w:docPart w:val="DefaultPlaceholder_-1854013440"/>
              </w:placeholder>
            </w:sdtPr>
            <w:sdtContent>
              <w:p w14:paraId="2C95571D" w14:textId="52A0E86E" w:rsidR="00FD096D" w:rsidRDefault="00FD096D" w:rsidP="00FD096D">
                <w:pPr>
                  <w:rPr>
                    <w:b/>
                  </w:rPr>
                </w:pPr>
                <w:r>
                  <w:rPr>
                    <w:b/>
                  </w:rPr>
                  <w:t>FHWA/State Involvement</w:t>
                </w:r>
              </w:p>
            </w:sdtContent>
          </w:sdt>
        </w:tc>
        <w:tc>
          <w:tcPr>
            <w:tcW w:w="221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C95571E" w14:textId="72951298" w:rsidR="00FD096D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9041826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F6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D096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12606216"/>
                <w:lock w:val="sdtContentLocked"/>
                <w:placeholder>
                  <w:docPart w:val="DefaultPlaceholder_-1854013440"/>
                </w:placeholder>
              </w:sdtPr>
              <w:sdtContent>
                <w:r w:rsidR="00FD096D">
                  <w:rPr>
                    <w:b/>
                  </w:rPr>
                  <w:t>PoDI</w:t>
                </w:r>
              </w:sdtContent>
            </w:sdt>
          </w:p>
        </w:tc>
        <w:tc>
          <w:tcPr>
            <w:tcW w:w="221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C95571F" w14:textId="6C15A141" w:rsidR="00FD096D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17232435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F6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D45C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33375250"/>
                <w:lock w:val="sdtContentLocked"/>
                <w:placeholder>
                  <w:docPart w:val="DefaultPlaceholder_-1854013440"/>
                </w:placeholder>
              </w:sdtPr>
              <w:sdtContent>
                <w:r w:rsidR="00FD096D">
                  <w:rPr>
                    <w:b/>
                  </w:rPr>
                  <w:t>Non-PoDI</w:t>
                </w:r>
              </w:sdtContent>
            </w:sdt>
          </w:p>
        </w:tc>
        <w:tc>
          <w:tcPr>
            <w:tcW w:w="2789" w:type="dxa"/>
            <w:gridSpan w:val="4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14:paraId="2C955720" w14:textId="5AA8ADB0" w:rsidR="00FD096D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2099598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F6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D096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27949446"/>
                <w:lock w:val="sdtContentLocked"/>
                <w:placeholder>
                  <w:docPart w:val="DefaultPlaceholder_-1854013440"/>
                </w:placeholder>
              </w:sdtPr>
              <w:sdtContent>
                <w:r w:rsidR="00FD096D">
                  <w:rPr>
                    <w:b/>
                  </w:rPr>
                  <w:t>100 % State</w:t>
                </w:r>
              </w:sdtContent>
            </w:sdt>
          </w:p>
        </w:tc>
      </w:tr>
      <w:tr w:rsidR="00957374" w14:paraId="354D35D7" w14:textId="77777777" w:rsidTr="00781243">
        <w:tc>
          <w:tcPr>
            <w:tcW w:w="2898" w:type="dxa"/>
            <w:gridSpan w:val="4"/>
            <w:tcBorders>
              <w:top w:val="single" w:sz="8" w:space="0" w:color="auto"/>
              <w:left w:val="double" w:sz="12" w:space="0" w:color="auto"/>
              <w:bottom w:val="single" w:sz="8" w:space="0" w:color="auto"/>
            </w:tcBorders>
          </w:tcPr>
          <w:sdt>
            <w:sdtPr>
              <w:rPr>
                <w:b/>
              </w:rPr>
              <w:id w:val="476181628"/>
              <w:lock w:val="sdtContentLocked"/>
              <w:placeholder>
                <w:docPart w:val="DefaultPlaceholder_-1854013440"/>
              </w:placeholder>
            </w:sdtPr>
            <w:sdtContent>
              <w:p w14:paraId="32669532" w14:textId="487A12D0" w:rsidR="00957374" w:rsidRDefault="00957374" w:rsidP="00FD096D">
                <w:pPr>
                  <w:rPr>
                    <w:b/>
                  </w:rPr>
                </w:pPr>
                <w:r>
                  <w:rPr>
                    <w:b/>
                  </w:rPr>
                  <w:t>Funding Participation</w:t>
                </w:r>
              </w:p>
            </w:sdtContent>
          </w:sdt>
        </w:tc>
        <w:tc>
          <w:tcPr>
            <w:tcW w:w="221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4767AE1" w14:textId="4E4D7D20" w:rsidR="00957374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-20804337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F6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D45C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03756721"/>
                <w:lock w:val="sdtContentLocked"/>
                <w:placeholder>
                  <w:docPart w:val="85BD929C92FC479FA1EF2DFE0138100D"/>
                </w:placeholder>
              </w:sdtPr>
              <w:sdtContent>
                <w:r w:rsidR="00957374">
                  <w:rPr>
                    <w:b/>
                  </w:rPr>
                  <w:t>Federal</w:t>
                </w:r>
              </w:sdtContent>
            </w:sdt>
          </w:p>
        </w:tc>
        <w:tc>
          <w:tcPr>
            <w:tcW w:w="221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054C9CD" w14:textId="3E8D87B9" w:rsidR="00957374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19693171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F6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737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9252658"/>
                <w:lock w:val="sdtContentLocked"/>
                <w:placeholder>
                  <w:docPart w:val="5301E4F6BC744BB69F74DA1156CFEB82"/>
                </w:placeholder>
              </w:sdtPr>
              <w:sdtContent>
                <w:r w:rsidR="00957374">
                  <w:rPr>
                    <w:b/>
                  </w:rPr>
                  <w:t>State</w:t>
                </w:r>
              </w:sdtContent>
            </w:sdt>
          </w:p>
        </w:tc>
        <w:tc>
          <w:tcPr>
            <w:tcW w:w="2789" w:type="dxa"/>
            <w:gridSpan w:val="4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14:paraId="7FCEA2EC" w14:textId="539C9A55" w:rsidR="00957374" w:rsidRDefault="00000000" w:rsidP="00FD096D">
            <w:pPr>
              <w:rPr>
                <w:b/>
              </w:rPr>
            </w:pPr>
            <w:sdt>
              <w:sdtPr>
                <w:rPr>
                  <w:sz w:val="32"/>
                  <w:szCs w:val="32"/>
                </w:rPr>
                <w:id w:val="3333506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F6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737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41414645"/>
                <w:lock w:val="sdtContentLocked"/>
                <w:placeholder>
                  <w:docPart w:val="A8C936BF44964E34AB7078AB7590BF66"/>
                </w:placeholder>
              </w:sdtPr>
              <w:sdtContent>
                <w:r w:rsidR="00957374">
                  <w:rPr>
                    <w:b/>
                  </w:rPr>
                  <w:t>Third Party</w:t>
                </w:r>
              </w:sdtContent>
            </w:sdt>
          </w:p>
        </w:tc>
      </w:tr>
      <w:tr w:rsidR="00FD096D" w14:paraId="2C955723" w14:textId="77777777" w:rsidTr="00781243">
        <w:tc>
          <w:tcPr>
            <w:tcW w:w="10125" w:type="dxa"/>
            <w:gridSpan w:val="18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2C955722" w14:textId="52B0F5CF" w:rsidR="00FD096D" w:rsidRDefault="00000000" w:rsidP="00FD096D">
            <w:pPr>
              <w:rPr>
                <w:b/>
              </w:rPr>
            </w:pPr>
            <w:sdt>
              <w:sdtPr>
                <w:rPr>
                  <w:b/>
                </w:rPr>
                <w:id w:val="-744180046"/>
                <w:lock w:val="sdtContentLocked"/>
                <w:placeholder>
                  <w:docPart w:val="DefaultPlaceholder_-1854013440"/>
                </w:placeholder>
              </w:sdtPr>
              <w:sdtContent>
                <w:r w:rsidR="00FD096D">
                  <w:rPr>
                    <w:b/>
                  </w:rPr>
                  <w:t>Other:</w:t>
                </w:r>
              </w:sdtContent>
            </w:sdt>
            <w:r w:rsidR="00FD096D">
              <w:rPr>
                <w:b/>
              </w:rPr>
              <w:t xml:space="preserve"> </w:t>
            </w:r>
            <w:r w:rsidR="00FD096D">
              <w:rPr>
                <w:b/>
              </w:rPr>
              <w:fldChar w:fldCharType="begin">
                <w:ffData>
                  <w:name w:val="Other"/>
                  <w:enabled/>
                  <w:calcOnExit w:val="0"/>
                  <w:textInput/>
                </w:ffData>
              </w:fldChar>
            </w:r>
            <w:r w:rsidR="00FD096D">
              <w:rPr>
                <w:b/>
              </w:rPr>
              <w:instrText xml:space="preserve"> FORMTEXT </w:instrText>
            </w:r>
            <w:r w:rsidR="00FD096D">
              <w:rPr>
                <w:b/>
              </w:rPr>
            </w:r>
            <w:r w:rsidR="00FD096D">
              <w:rPr>
                <w:b/>
              </w:rPr>
              <w:fldChar w:fldCharType="separate"/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  <w:noProof/>
              </w:rPr>
              <w:t> </w:t>
            </w:r>
            <w:r w:rsidR="00FD096D">
              <w:rPr>
                <w:b/>
              </w:rPr>
              <w:fldChar w:fldCharType="end"/>
            </w:r>
          </w:p>
        </w:tc>
      </w:tr>
    </w:tbl>
    <w:p w14:paraId="0CC6A15A" w14:textId="77777777" w:rsidR="00AD0B1A" w:rsidRDefault="00AD0B1A">
      <w:r>
        <w:br w:type="page"/>
      </w:r>
    </w:p>
    <w:tbl>
      <w:tblPr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620"/>
        <w:gridCol w:w="2340"/>
        <w:gridCol w:w="990"/>
        <w:gridCol w:w="1710"/>
      </w:tblGrid>
      <w:tr w:rsidR="00FD096D" w14:paraId="2C955725" w14:textId="77777777" w:rsidTr="00781243">
        <w:trPr>
          <w:cantSplit/>
        </w:trPr>
        <w:tc>
          <w:tcPr>
            <w:tcW w:w="10125" w:type="dxa"/>
            <w:gridSpan w:val="5"/>
            <w:tcBorders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CCCCCC"/>
          </w:tcPr>
          <w:sdt>
            <w:sdtPr>
              <w:rPr>
                <w:b/>
              </w:rPr>
              <w:id w:val="1218014227"/>
              <w:lock w:val="sdtContentLocked"/>
              <w:placeholder>
                <w:docPart w:val="DefaultPlaceholder_-1854013440"/>
              </w:placeholder>
            </w:sdtPr>
            <w:sdtContent>
              <w:p w14:paraId="2C955724" w14:textId="6CB985BF" w:rsidR="00FD096D" w:rsidRDefault="00FD096D" w:rsidP="00FD096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Cost Breakdown</w:t>
                </w:r>
              </w:p>
            </w:sdtContent>
          </w:sdt>
        </w:tc>
      </w:tr>
      <w:tr w:rsidR="00C83107" w14:paraId="2C955728" w14:textId="3672004D" w:rsidTr="00400047">
        <w:trPr>
          <w:cantSplit/>
          <w:trHeight w:val="354"/>
        </w:trPr>
        <w:tc>
          <w:tcPr>
            <w:tcW w:w="346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</w:rPr>
              <w:id w:val="1742129952"/>
              <w:lock w:val="sdtContentLocked"/>
              <w:placeholder>
                <w:docPart w:val="B5C294779E584283819D123147087FF0"/>
              </w:placeholder>
            </w:sdtPr>
            <w:sdtContent>
              <w:p w14:paraId="0C98990F" w14:textId="307C8446" w:rsidR="00C83107" w:rsidRDefault="00C83107" w:rsidP="0078124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Original Contingency Amount:</w:t>
                </w:r>
              </w:p>
            </w:sdtContent>
          </w:sdt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55726" w14:textId="6919D177" w:rsidR="00C83107" w:rsidRDefault="00000000" w:rsidP="0078124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149890605"/>
                <w:lock w:val="sdtContentLocked"/>
                <w:placeholder>
                  <w:docPart w:val="B5C294779E584283819D123147087FF0"/>
                </w:placeholder>
              </w:sdtPr>
              <w:sdtContent>
                <w:r w:rsidR="00C83107">
                  <w:rPr>
                    <w:b/>
                  </w:rPr>
                  <w:t>$</w:t>
                </w:r>
              </w:sdtContent>
            </w:sdt>
            <w:r w:rsidR="00C73C4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94236025"/>
                <w:lock w:val="sdtLocked"/>
                <w:placeholder>
                  <w:docPart w:val="EF6816AC04314423A56F555A05403355"/>
                </w:placeholder>
              </w:sdtPr>
              <w:sdtContent>
                <w:r w:rsidR="00C73C4C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C73C4C">
                  <w:rPr>
                    <w:b/>
                  </w:rPr>
                  <w:instrText xml:space="preserve"> FORMTEXT </w:instrText>
                </w:r>
                <w:r w:rsidR="00C73C4C">
                  <w:rPr>
                    <w:b/>
                  </w:rPr>
                </w:r>
                <w:r w:rsidR="00C73C4C">
                  <w:rPr>
                    <w:b/>
                  </w:rPr>
                  <w:fldChar w:fldCharType="separate"/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</w:rPr>
                  <w:fldChar w:fldCharType="end"/>
                </w:r>
              </w:sdtContent>
            </w:sdt>
          </w:p>
        </w:tc>
        <w:sdt>
          <w:sdtPr>
            <w:rPr>
              <w:b/>
            </w:rPr>
            <w:id w:val="-1750648911"/>
            <w:lock w:val="sdtContentLocked"/>
            <w:placeholder>
              <w:docPart w:val="B5C294779E584283819D123147087FF0"/>
            </w:placeholder>
          </w:sdtPr>
          <w:sdtContent>
            <w:tc>
              <w:tcPr>
                <w:tcW w:w="3330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07DF413C" w14:textId="12B52EDF" w:rsidR="00C83107" w:rsidRDefault="00C83107" w:rsidP="0078124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Contingency Amount Used:</w:t>
                </w:r>
              </w:p>
            </w:tc>
          </w:sdtContent>
        </w:sdt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4E8248D6" w14:textId="17544BB7" w:rsidR="00C83107" w:rsidRDefault="00000000" w:rsidP="0078124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539814437"/>
                <w:lock w:val="sdtContentLocked"/>
                <w:placeholder>
                  <w:docPart w:val="F56CE61D573C4C21BD74F415C0DD3148"/>
                </w:placeholder>
              </w:sdtPr>
              <w:sdtContent>
                <w:r w:rsidR="00C83107">
                  <w:rPr>
                    <w:b/>
                  </w:rPr>
                  <w:t>$</w:t>
                </w:r>
              </w:sdtContent>
            </w:sdt>
            <w:r w:rsidR="00C73C4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83760939"/>
                <w:lock w:val="sdtLocked"/>
                <w:placeholder>
                  <w:docPart w:val="734BF11CAD3E41C7B12C4609495C587A"/>
                </w:placeholder>
              </w:sdtPr>
              <w:sdtContent>
                <w:r w:rsidR="00C73C4C">
                  <w:rPr>
                    <w:b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type w:val="number"/>
                        <w:format w:val="$#,##0.00;($#,##0.00)"/>
                      </w:textInput>
                    </w:ffData>
                  </w:fldChar>
                </w:r>
                <w:r w:rsidR="00C73C4C">
                  <w:rPr>
                    <w:b/>
                  </w:rPr>
                  <w:instrText xml:space="preserve"> FORMTEXT </w:instrText>
                </w:r>
                <w:r w:rsidR="00C73C4C">
                  <w:rPr>
                    <w:b/>
                  </w:rPr>
                </w:r>
                <w:r w:rsidR="00C73C4C">
                  <w:rPr>
                    <w:b/>
                  </w:rPr>
                  <w:fldChar w:fldCharType="separate"/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  <w:noProof/>
                  </w:rPr>
                  <w:t> </w:t>
                </w:r>
                <w:r w:rsidR="00C73C4C">
                  <w:rPr>
                    <w:b/>
                  </w:rPr>
                  <w:fldChar w:fldCharType="end"/>
                </w:r>
              </w:sdtContent>
            </w:sdt>
          </w:p>
        </w:tc>
      </w:tr>
      <w:tr w:rsidR="005B76C2" w14:paraId="127C4A95" w14:textId="77777777" w:rsidTr="00400047">
        <w:trPr>
          <w:cantSplit/>
          <w:trHeight w:val="354"/>
        </w:trPr>
        <w:tc>
          <w:tcPr>
            <w:tcW w:w="346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</w:rPr>
              <w:id w:val="-1083832414"/>
              <w:lock w:val="sdtContentLocked"/>
              <w:placeholder>
                <w:docPart w:val="DefaultPlaceholder_-1854013440"/>
              </w:placeholder>
            </w:sdtPr>
            <w:sdtContent>
              <w:p w14:paraId="721759BA" w14:textId="165BED83" w:rsidR="005B76C2" w:rsidRDefault="005B76C2" w:rsidP="005B76C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Actual</w:t>
                </w:r>
                <w:r>
                  <w:rPr>
                    <w:b/>
                  </w:rPr>
                  <w:br/>
                  <w:t>Award Amount</w:t>
                </w:r>
                <w:r>
                  <w:rPr>
                    <w:b/>
                  </w:rPr>
                  <w:br/>
                  <w:t>(A)</w:t>
                </w:r>
              </w:p>
            </w:sdtContent>
          </w:sdt>
          <w:p w14:paraId="31EE5C3F" w14:textId="7171F4C1" w:rsidR="005B76C2" w:rsidRDefault="00000000" w:rsidP="005B76C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100715507"/>
                <w:lock w:val="sdtContentLocked"/>
                <w:placeholder>
                  <w:docPart w:val="74D28046D710402A882CCB08A610CD48"/>
                </w:placeholder>
              </w:sdtPr>
              <w:sdtContent>
                <w:r w:rsidR="005B76C2">
                  <w:rPr>
                    <w:b/>
                  </w:rPr>
                  <w:t>$</w:t>
                </w:r>
              </w:sdtContent>
            </w:sdt>
            <w:r w:rsidR="00BB76A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17640137"/>
                <w:lock w:val="sdtLocked"/>
                <w:placeholder>
                  <w:docPart w:val="F95E3C8EBBF4463486FFAB85DA9678E6"/>
                </w:placeholder>
                <w:showingPlcHdr/>
              </w:sdtPr>
              <w:sdtContent>
                <w:r w:rsidR="00353D5F">
                  <w:rPr>
                    <w:b/>
                  </w:rPr>
                  <w:fldChar w:fldCharType="begin">
                    <w:ffData>
                      <w:name w:val="Other"/>
                      <w:enabled/>
                      <w:calcOnExit w:val="0"/>
                      <w:textInput/>
                    </w:ffData>
                  </w:fldChar>
                </w:r>
                <w:r w:rsidR="00353D5F">
                  <w:rPr>
                    <w:b/>
                  </w:rPr>
                  <w:instrText xml:space="preserve"> FORMTEXT </w:instrText>
                </w:r>
                <w:r w:rsidR="00353D5F">
                  <w:rPr>
                    <w:b/>
                  </w:rPr>
                </w:r>
                <w:r w:rsidR="00353D5F">
                  <w:rPr>
                    <w:b/>
                  </w:rPr>
                  <w:fldChar w:fldCharType="separate"/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sdt>
            <w:sdtPr>
              <w:rPr>
                <w:b/>
              </w:rPr>
              <w:id w:val="582725626"/>
              <w:lock w:val="sdtContentLocked"/>
              <w:placeholder>
                <w:docPart w:val="BE40F9A56F5948F99A103474D0055A5E"/>
              </w:placeholder>
            </w:sdtPr>
            <w:sdtContent>
              <w:p w14:paraId="137570C0" w14:textId="77777777" w:rsidR="005B76C2" w:rsidRDefault="005B76C2" w:rsidP="002716D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Construction Approved Change Orders to Date Increase/Decrease (B)</w:t>
                </w:r>
              </w:p>
            </w:sdtContent>
          </w:sdt>
          <w:p w14:paraId="12475B25" w14:textId="72F29B37" w:rsidR="005B76C2" w:rsidRDefault="00000000" w:rsidP="005B76C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140847089"/>
                <w:lock w:val="sdtContentLocked"/>
                <w:placeholder>
                  <w:docPart w:val="53B5CB65A42E4F699246CB7ABB01A1C8"/>
                </w:placeholder>
              </w:sdtPr>
              <w:sdtContent>
                <w:r w:rsidR="005B76C2">
                  <w:rPr>
                    <w:b/>
                  </w:rPr>
                  <w:t>$</w:t>
                </w:r>
              </w:sdtContent>
            </w:sdt>
            <w:r w:rsidR="00BB76A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17570986"/>
                <w:lock w:val="sdtLocked"/>
                <w:placeholder>
                  <w:docPart w:val="A5E1305FD04C4BBA945DEF827BC986DD"/>
                </w:placeholder>
                <w:showingPlcHdr/>
              </w:sdtPr>
              <w:sdtContent>
                <w:r w:rsidR="00353D5F">
                  <w:rPr>
                    <w:b/>
                  </w:rPr>
                  <w:fldChar w:fldCharType="begin">
                    <w:ffData>
                      <w:name w:val="Other"/>
                      <w:enabled/>
                      <w:calcOnExit w:val="0"/>
                      <w:textInput/>
                    </w:ffData>
                  </w:fldChar>
                </w:r>
                <w:r w:rsidR="00353D5F">
                  <w:rPr>
                    <w:b/>
                  </w:rPr>
                  <w:instrText xml:space="preserve"> FORMTEXT </w:instrText>
                </w:r>
                <w:r w:rsidR="00353D5F">
                  <w:rPr>
                    <w:b/>
                  </w:rPr>
                </w:r>
                <w:r w:rsidR="00353D5F">
                  <w:rPr>
                    <w:b/>
                  </w:rPr>
                  <w:fldChar w:fldCharType="separate"/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sdt>
            <w:sdtPr>
              <w:rPr>
                <w:b/>
              </w:rPr>
              <w:id w:val="2085881609"/>
              <w:lock w:val="sdtContentLocked"/>
              <w:placeholder>
                <w:docPart w:val="DB3BC9497F4E4C799AF6A2DA4E3A5FDB"/>
              </w:placeholder>
            </w:sdtPr>
            <w:sdtContent>
              <w:p w14:paraId="5A462228" w14:textId="77777777" w:rsidR="005B76C2" w:rsidRDefault="005B76C2" w:rsidP="005B76C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Total Adjusted Contract Cost</w:t>
                </w:r>
                <w:r>
                  <w:rPr>
                    <w:b/>
                  </w:rPr>
                  <w:br/>
                  <w:t>(=A+B)</w:t>
                </w:r>
              </w:p>
            </w:sdtContent>
          </w:sdt>
          <w:p w14:paraId="48F781C2" w14:textId="46493B3C" w:rsidR="005B76C2" w:rsidRDefault="00000000" w:rsidP="005B76C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496651448"/>
                <w:lock w:val="sdtContentLocked"/>
                <w:placeholder>
                  <w:docPart w:val="BACA99A31603419ABC2087A1CEBCA8F9"/>
                </w:placeholder>
              </w:sdtPr>
              <w:sdtContent>
                <w:r w:rsidR="005B76C2">
                  <w:rPr>
                    <w:b/>
                  </w:rPr>
                  <w:t>$</w:t>
                </w:r>
              </w:sdtContent>
            </w:sdt>
            <w:r w:rsidR="00BB76A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95166469"/>
                <w:lock w:val="sdtLocked"/>
                <w:placeholder>
                  <w:docPart w:val="49918A608EE8482496D409547BB7B560"/>
                </w:placeholder>
                <w:showingPlcHdr/>
              </w:sdtPr>
              <w:sdtContent>
                <w:r w:rsidR="00353D5F">
                  <w:rPr>
                    <w:b/>
                  </w:rPr>
                  <w:fldChar w:fldCharType="begin">
                    <w:ffData>
                      <w:name w:val="Other"/>
                      <w:enabled/>
                      <w:calcOnExit w:val="0"/>
                      <w:textInput/>
                    </w:ffData>
                  </w:fldChar>
                </w:r>
                <w:r w:rsidR="00353D5F">
                  <w:rPr>
                    <w:b/>
                  </w:rPr>
                  <w:instrText xml:space="preserve"> FORMTEXT </w:instrText>
                </w:r>
                <w:r w:rsidR="00353D5F">
                  <w:rPr>
                    <w:b/>
                  </w:rPr>
                </w:r>
                <w:r w:rsidR="00353D5F">
                  <w:rPr>
                    <w:b/>
                  </w:rPr>
                  <w:fldChar w:fldCharType="separate"/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</w:rPr>
                  <w:fldChar w:fldCharType="end"/>
                </w:r>
              </w:sdtContent>
            </w:sdt>
          </w:p>
        </w:tc>
      </w:tr>
      <w:tr w:rsidR="005B76C2" w14:paraId="5D6CA3CD" w14:textId="77777777" w:rsidTr="00C83107">
        <w:trPr>
          <w:cantSplit/>
          <w:trHeight w:val="564"/>
        </w:trPr>
        <w:tc>
          <w:tcPr>
            <w:tcW w:w="346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-2011595715"/>
              <w:lock w:val="sdtContentLocked"/>
              <w:placeholder>
                <w:docPart w:val="8A118659319D4142AA35A37E928D6C8C"/>
              </w:placeholder>
            </w:sdtPr>
            <w:sdtContent>
              <w:p w14:paraId="3CA113E7" w14:textId="0A2EE4D1" w:rsidR="005B76C2" w:rsidRDefault="005B76C2" w:rsidP="005B76C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Total Previous CCB Approved Revisions (Design and Construction)</w:t>
                </w:r>
              </w:p>
            </w:sdtContent>
          </w:sdt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856A00" w14:textId="0B5E1016" w:rsidR="005B76C2" w:rsidRDefault="00000000" w:rsidP="005B76C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408927422"/>
                <w:lock w:val="sdtContentLocked"/>
                <w:placeholder>
                  <w:docPart w:val="8A118659319D4142AA35A37E928D6C8C"/>
                </w:placeholder>
              </w:sdtPr>
              <w:sdtContent>
                <w:r w:rsidR="005B76C2">
                  <w:rPr>
                    <w:b/>
                  </w:rPr>
                  <w:t>$</w:t>
                </w:r>
              </w:sdtContent>
            </w:sdt>
            <w:r w:rsidR="00BB76A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58168334"/>
                <w:lock w:val="sdtLocked"/>
                <w:placeholder>
                  <w:docPart w:val="988F4C0A3C6E48D99F1B369072E2ABCE"/>
                </w:placeholder>
                <w:showingPlcHdr/>
              </w:sdtPr>
              <w:sdtContent>
                <w:r w:rsidR="00353D5F">
                  <w:rPr>
                    <w:b/>
                  </w:rPr>
                  <w:fldChar w:fldCharType="begin">
                    <w:ffData>
                      <w:name w:val="Other"/>
                      <w:enabled/>
                      <w:calcOnExit w:val="0"/>
                      <w:textInput/>
                    </w:ffData>
                  </w:fldChar>
                </w:r>
                <w:r w:rsidR="00353D5F">
                  <w:rPr>
                    <w:b/>
                  </w:rPr>
                  <w:instrText xml:space="preserve"> FORMTEXT </w:instrText>
                </w:r>
                <w:r w:rsidR="00353D5F">
                  <w:rPr>
                    <w:b/>
                  </w:rPr>
                </w:r>
                <w:r w:rsidR="00353D5F">
                  <w:rPr>
                    <w:b/>
                  </w:rPr>
                  <w:fldChar w:fldCharType="separate"/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3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-786656342"/>
              <w:lock w:val="sdtContentLocked"/>
              <w:placeholder>
                <w:docPart w:val="8A118659319D4142AA35A37E928D6C8C"/>
              </w:placeholder>
            </w:sdtPr>
            <w:sdtContent>
              <w:p w14:paraId="3B4036C0" w14:textId="3452D3A9" w:rsidR="005B76C2" w:rsidRDefault="005B76C2" w:rsidP="005B76C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Current CCB Request Revision (Construction)</w:t>
                </w:r>
              </w:p>
            </w:sdtContent>
          </w:sdt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298138CC" w14:textId="7E0ED17E" w:rsidR="005B76C2" w:rsidRDefault="00000000" w:rsidP="005B76C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991240188"/>
                <w:lock w:val="sdtContentLocked"/>
                <w:placeholder>
                  <w:docPart w:val="8A118659319D4142AA35A37E928D6C8C"/>
                </w:placeholder>
              </w:sdtPr>
              <w:sdtContent>
                <w:r w:rsidR="005B76C2">
                  <w:rPr>
                    <w:b/>
                  </w:rPr>
                  <w:t>$</w:t>
                </w:r>
              </w:sdtContent>
            </w:sdt>
            <w:r w:rsidR="00BB76A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50323176"/>
                <w:lock w:val="sdtLocked"/>
                <w:placeholder>
                  <w:docPart w:val="8B7FF37A89AE4CE5A700056CD293A608"/>
                </w:placeholder>
                <w:showingPlcHdr/>
              </w:sdtPr>
              <w:sdtContent>
                <w:r w:rsidR="00353D5F">
                  <w:rPr>
                    <w:b/>
                  </w:rPr>
                  <w:fldChar w:fldCharType="begin">
                    <w:ffData>
                      <w:name w:val="Other"/>
                      <w:enabled/>
                      <w:calcOnExit w:val="0"/>
                      <w:textInput/>
                    </w:ffData>
                  </w:fldChar>
                </w:r>
                <w:r w:rsidR="00353D5F">
                  <w:rPr>
                    <w:b/>
                  </w:rPr>
                  <w:instrText xml:space="preserve"> FORMTEXT </w:instrText>
                </w:r>
                <w:r w:rsidR="00353D5F">
                  <w:rPr>
                    <w:b/>
                  </w:rPr>
                </w:r>
                <w:r w:rsidR="00353D5F">
                  <w:rPr>
                    <w:b/>
                  </w:rPr>
                  <w:fldChar w:fldCharType="separate"/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</w:rPr>
                  <w:fldChar w:fldCharType="end"/>
                </w:r>
              </w:sdtContent>
            </w:sdt>
          </w:p>
        </w:tc>
      </w:tr>
      <w:tr w:rsidR="005B76C2" w14:paraId="27AF7723" w14:textId="77777777" w:rsidTr="00C83107">
        <w:trPr>
          <w:cantSplit/>
          <w:trHeight w:val="564"/>
        </w:trPr>
        <w:sdt>
          <w:sdtPr>
            <w:rPr>
              <w:b/>
            </w:rPr>
            <w:id w:val="-64280762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465" w:type="dxa"/>
                <w:tcBorders>
                  <w:top w:val="single" w:sz="8" w:space="0" w:color="auto"/>
                  <w:left w:val="double" w:sz="12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/>
                  </w:rPr>
                  <w:id w:val="-686674583"/>
                  <w:lock w:val="sdtContentLocked"/>
                  <w:placeholder>
                    <w:docPart w:val="F56CCC1897EF416E9DA24835B1F8F9B3"/>
                  </w:placeholder>
                </w:sdtPr>
                <w:sdtContent>
                  <w:p w14:paraId="2CE561D1" w14:textId="508DD95B" w:rsidR="005B76C2" w:rsidRDefault="005B76C2" w:rsidP="005B76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Design Cost Incr./Decr.:</w:t>
                    </w:r>
                  </w:p>
                </w:sdtContent>
              </w:sdt>
            </w:tc>
          </w:sdtContent>
        </w:sdt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E65CD9" w14:textId="1F3F1716" w:rsidR="005B76C2" w:rsidRDefault="00000000" w:rsidP="005B76C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614093586"/>
                <w:lock w:val="sdtContentLocked"/>
                <w:placeholder>
                  <w:docPart w:val="D3FD725A0EBC4ACEB818AB2A6E8E92FE"/>
                </w:placeholder>
              </w:sdtPr>
              <w:sdtContent>
                <w:r w:rsidR="005B76C2" w:rsidRPr="00080F58">
                  <w:rPr>
                    <w:b/>
                  </w:rPr>
                  <w:t>$</w:t>
                </w:r>
              </w:sdtContent>
            </w:sdt>
            <w:r w:rsidR="00BB76A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75863695"/>
                <w:lock w:val="sdtLocked"/>
                <w:placeholder>
                  <w:docPart w:val="273F42E4D38048948ABAABFAF9A835FA"/>
                </w:placeholder>
                <w:showingPlcHdr/>
              </w:sdtPr>
              <w:sdtContent>
                <w:r w:rsidR="00353D5F">
                  <w:rPr>
                    <w:b/>
                  </w:rPr>
                  <w:fldChar w:fldCharType="begin">
                    <w:ffData>
                      <w:name w:val="Other"/>
                      <w:enabled/>
                      <w:calcOnExit w:val="0"/>
                      <w:textInput/>
                    </w:ffData>
                  </w:fldChar>
                </w:r>
                <w:r w:rsidR="00353D5F">
                  <w:rPr>
                    <w:b/>
                  </w:rPr>
                  <w:instrText xml:space="preserve"> FORMTEXT </w:instrText>
                </w:r>
                <w:r w:rsidR="00353D5F">
                  <w:rPr>
                    <w:b/>
                  </w:rPr>
                </w:r>
                <w:r w:rsidR="00353D5F">
                  <w:rPr>
                    <w:b/>
                  </w:rPr>
                  <w:fldChar w:fldCharType="separate"/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  <w:noProof/>
                  </w:rPr>
                  <w:t> </w:t>
                </w:r>
                <w:r w:rsidR="00353D5F">
                  <w:rPr>
                    <w:b/>
                  </w:rPr>
                  <w:fldChar w:fldCharType="end"/>
                </w:r>
              </w:sdtContent>
            </w:sdt>
          </w:p>
        </w:tc>
        <w:tc>
          <w:tcPr>
            <w:tcW w:w="3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</w:rPr>
              <w:id w:val="983054232"/>
              <w:lock w:val="sdtContentLocked"/>
              <w:placeholder>
                <w:docPart w:val="513DE393F5AD4681AE3E43F1D8FECB38"/>
              </w:placeholder>
            </w:sdtPr>
            <w:sdtContent>
              <w:p w14:paraId="7E84ED6F" w14:textId="7B43D852" w:rsidR="005B76C2" w:rsidRDefault="005B76C2" w:rsidP="005B76C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ROW Cost Incr./Decr.</w:t>
                </w:r>
              </w:p>
            </w:sdtContent>
          </w:sdt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4C95BE39" w14:textId="015C5FC8" w:rsidR="005B76C2" w:rsidRDefault="00000000" w:rsidP="005B76C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373241700"/>
                <w:lock w:val="sdtContentLocked"/>
                <w:placeholder>
                  <w:docPart w:val="B482F5383F5D4285B113C01D411E5482"/>
                </w:placeholder>
              </w:sdtPr>
              <w:sdtContent>
                <w:r w:rsidR="005B76C2">
                  <w:rPr>
                    <w:b/>
                  </w:rPr>
                  <w:t>$</w:t>
                </w:r>
              </w:sdtContent>
            </w:sdt>
            <w:r w:rsidR="00BB76A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21813293"/>
                <w:lock w:val="sdtLocked"/>
                <w:placeholder>
                  <w:docPart w:val="EF13AF06D0EC405B8BEBA93F5BB21313"/>
                </w:placeholder>
                <w:showingPlcHdr/>
              </w:sdtPr>
              <w:sdtContent>
                <w:r w:rsidR="00905F77">
                  <w:rPr>
                    <w:b/>
                  </w:rPr>
                  <w:fldChar w:fldCharType="begin">
                    <w:ffData>
                      <w:name w:val="Other"/>
                      <w:enabled/>
                      <w:calcOnExit w:val="0"/>
                      <w:textInput/>
                    </w:ffData>
                  </w:fldChar>
                </w:r>
                <w:r w:rsidR="00905F77">
                  <w:rPr>
                    <w:b/>
                  </w:rPr>
                  <w:instrText xml:space="preserve"> FORMTEXT </w:instrText>
                </w:r>
                <w:r w:rsidR="00905F77">
                  <w:rPr>
                    <w:b/>
                  </w:rPr>
                </w:r>
                <w:r w:rsidR="00905F77">
                  <w:rPr>
                    <w:b/>
                  </w:rPr>
                  <w:fldChar w:fldCharType="separate"/>
                </w:r>
                <w:r w:rsidR="00905F77">
                  <w:rPr>
                    <w:b/>
                    <w:noProof/>
                  </w:rPr>
                  <w:t> </w:t>
                </w:r>
                <w:r w:rsidR="00905F77">
                  <w:rPr>
                    <w:b/>
                    <w:noProof/>
                  </w:rPr>
                  <w:t> </w:t>
                </w:r>
                <w:r w:rsidR="00905F77">
                  <w:rPr>
                    <w:b/>
                    <w:noProof/>
                  </w:rPr>
                  <w:t> </w:t>
                </w:r>
                <w:r w:rsidR="00905F77">
                  <w:rPr>
                    <w:b/>
                    <w:noProof/>
                  </w:rPr>
                  <w:t> </w:t>
                </w:r>
                <w:r w:rsidR="00905F77">
                  <w:rPr>
                    <w:b/>
                    <w:noProof/>
                  </w:rPr>
                  <w:t> </w:t>
                </w:r>
                <w:r w:rsidR="00905F77">
                  <w:rPr>
                    <w:b/>
                  </w:rPr>
                  <w:fldChar w:fldCharType="end"/>
                </w:r>
              </w:sdtContent>
            </w:sdt>
          </w:p>
        </w:tc>
      </w:tr>
      <w:tr w:rsidR="005B76C2" w14:paraId="2C95573A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</w:tcPr>
          <w:sdt>
            <w:sdtPr>
              <w:id w:val="-473361918"/>
              <w:lock w:val="sdtContentLocked"/>
              <w:placeholder>
                <w:docPart w:val="A19958EC76704D74A6E91726E9D7ADA0"/>
              </w:placeholder>
            </w:sdtPr>
            <w:sdtContent>
              <w:p w14:paraId="2C955739" w14:textId="49F25CF8" w:rsidR="005B76C2" w:rsidRDefault="005B76C2" w:rsidP="005B76C2">
                <w:pPr>
                  <w:pStyle w:val="Heading3"/>
                </w:pPr>
                <w:r>
                  <w:t>Director of Project Management</w:t>
                </w:r>
              </w:p>
            </w:sdtContent>
          </w:sdt>
        </w:tc>
      </w:tr>
      <w:tr w:rsidR="005B76C2" w14:paraId="2C95573C" w14:textId="77777777" w:rsidTr="00FD096D">
        <w:trPr>
          <w:cantSplit/>
        </w:trPr>
        <w:tc>
          <w:tcPr>
            <w:tcW w:w="10125" w:type="dxa"/>
            <w:gridSpan w:val="5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3B" w14:textId="26AA33C1" w:rsidR="005B76C2" w:rsidRDefault="005B76C2" w:rsidP="00AA0A7F">
            <w:pPr>
              <w:pStyle w:val="Heading3"/>
            </w:pPr>
            <w:r>
              <w:t xml:space="preserve">         </w:t>
            </w:r>
            <w:sdt>
              <w:sdtPr>
                <w:rPr>
                  <w:sz w:val="32"/>
                  <w:szCs w:val="32"/>
                </w:rPr>
                <w:id w:val="4499127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80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sdt>
              <w:sdtPr>
                <w:id w:val="-352110356"/>
                <w:lock w:val="sdtContentLocked"/>
                <w:placeholder>
                  <w:docPart w:val="A19958EC76704D74A6E91726E9D7ADA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>
                  <w:t xml:space="preserve">Concur </w:t>
                </w:r>
                <w:r w:rsidRPr="00172708">
                  <w:rPr>
                    <w:sz w:val="16"/>
                    <w:szCs w:val="16"/>
                  </w:rPr>
                  <w:t>(CCB meeting</w:t>
                </w:r>
                <w:r>
                  <w:rPr>
                    <w:sz w:val="16"/>
                    <w:szCs w:val="16"/>
                  </w:rPr>
                  <w:t xml:space="preserve"> is</w:t>
                </w:r>
                <w:r w:rsidRPr="00172708">
                  <w:rPr>
                    <w:sz w:val="16"/>
                    <w:szCs w:val="16"/>
                  </w:rPr>
                  <w:t xml:space="preserve"> necessary)</w:t>
                </w:r>
              </w:sdtContent>
            </w:sdt>
            <w:r w:rsidRPr="00B921F5">
              <w:rPr>
                <w:sz w:val="16"/>
                <w:szCs w:val="16"/>
              </w:rPr>
              <w:t xml:space="preserve"> </w:t>
            </w:r>
            <w:r w:rsidRPr="00B921F5">
              <w:t xml:space="preserve"> </w:t>
            </w:r>
            <w:sdt>
              <w:sdtPr>
                <w:rPr>
                  <w:sz w:val="32"/>
                  <w:szCs w:val="32"/>
                </w:rPr>
                <w:id w:val="-61640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80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sdt>
              <w:sdtPr>
                <w:rPr>
                  <w:b w:val="0"/>
                  <w:bCs/>
                </w:rPr>
                <w:id w:val="-529807435"/>
                <w:lock w:val="sdtContentLocked"/>
                <w:placeholder>
                  <w:docPart w:val="A19958EC76704D74A6E91726E9D7ADA0"/>
                </w:placeholder>
              </w:sdtPr>
              <w:sdtEndPr>
                <w:rPr>
                  <w:b/>
                </w:rPr>
              </w:sdtEndPr>
              <w:sdtContent>
                <w:r w:rsidRPr="00AA0A7F">
                  <w:rPr>
                    <w:bCs/>
                  </w:rPr>
                  <w:t>RE to attend meeting</w:t>
                </w:r>
              </w:sdtContent>
            </w:sdt>
          </w:p>
        </w:tc>
      </w:tr>
      <w:tr w:rsidR="005B76C2" w14:paraId="2C955762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tbl>
            <w:tblPr>
              <w:tblW w:w="9330" w:type="dxa"/>
              <w:tblLayout w:type="fixed"/>
              <w:tblLook w:val="01E0" w:firstRow="1" w:lastRow="1" w:firstColumn="1" w:lastColumn="1" w:noHBand="0" w:noVBand="0"/>
            </w:tblPr>
            <w:tblGrid>
              <w:gridCol w:w="9330"/>
            </w:tblGrid>
            <w:tr w:rsidR="005B76C2" w14:paraId="2C955742" w14:textId="77777777" w:rsidTr="002716D4">
              <w:trPr>
                <w:trHeight w:val="552"/>
              </w:trPr>
              <w:sdt>
                <w:sdtPr>
                  <w:id w:val="-1801148174"/>
                  <w:lock w:val="sdtContentLocked"/>
                  <w:placeholder>
                    <w:docPart w:val="A19958EC76704D74A6E91726E9D7ADA0"/>
                  </w:placeholder>
                </w:sdtPr>
                <w:sdtContent>
                  <w:tc>
                    <w:tcPr>
                      <w:tcW w:w="9330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14:paraId="35516479" w14:textId="77777777" w:rsidR="005B76C2" w:rsidRDefault="005B76C2" w:rsidP="005B76C2">
                      <w:r>
                        <w:t xml:space="preserve"> </w:t>
                      </w:r>
                    </w:p>
                    <w:p w14:paraId="2C955741" w14:textId="6E790F6B" w:rsidR="005B76C2" w:rsidRDefault="005B76C2" w:rsidP="005B76C2"/>
                  </w:tc>
                </w:sdtContent>
              </w:sdt>
            </w:tr>
          </w:tbl>
          <w:sdt>
            <w:sdtPr>
              <w:rPr>
                <w:b/>
              </w:rPr>
              <w:id w:val="1174305243"/>
              <w:lock w:val="sdtContentLocked"/>
              <w:placeholder>
                <w:docPart w:val="A19958EC76704D74A6E91726E9D7ADA0"/>
              </w:placeholder>
            </w:sdtPr>
            <w:sdtContent>
              <w:tbl>
                <w:tblPr>
                  <w:tblW w:w="933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1432"/>
                  <w:gridCol w:w="4794"/>
                  <w:gridCol w:w="830"/>
                  <w:gridCol w:w="2274"/>
                </w:tblGrid>
                <w:tr w:rsidR="005B76C2" w14:paraId="2C95574E" w14:textId="77777777" w:rsidTr="002716D4">
                  <w:tc>
                    <w:tcPr>
                      <w:tcW w:w="14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C95574A" w14:textId="786A4447" w:rsidR="005B76C2" w:rsidRPr="008A08B2" w:rsidRDefault="005B76C2" w:rsidP="005B76C2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8B2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4794" w:type="dxa"/>
                      <w:tcBorders>
                        <w:top w:val="nil"/>
                        <w:left w:val="nil"/>
                        <w:bottom w:val="single" w:sz="12" w:space="0" w:color="auto"/>
                        <w:right w:val="nil"/>
                      </w:tcBorders>
                    </w:tcPr>
                    <w:p w14:paraId="2C95574B" w14:textId="77777777" w:rsidR="005B76C2" w:rsidRPr="008A08B2" w:rsidRDefault="005B76C2" w:rsidP="005B76C2">
                      <w:pPr>
                        <w:rPr>
                          <w:b/>
                        </w:rPr>
                      </w:pPr>
                    </w:p>
                  </w:tc>
                  <w:tc>
                    <w:tcPr>
                      <w:tcW w:w="83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sdt>
                      <w:sdtPr>
                        <w:rPr>
                          <w:b/>
                        </w:rPr>
                        <w:id w:val="777990109"/>
                        <w:lock w:val="sdtContentLocked"/>
                        <w:placeholder>
                          <w:docPart w:val="A19958EC76704D74A6E91726E9D7ADA0"/>
                        </w:placeholder>
                      </w:sdtPr>
                      <w:sdtContent>
                        <w:p w14:paraId="2C95574C" w14:textId="2C46120F" w:rsidR="005B76C2" w:rsidRPr="008A08B2" w:rsidRDefault="005B76C2" w:rsidP="005B76C2">
                          <w:pPr>
                            <w:rPr>
                              <w:b/>
                            </w:rPr>
                          </w:pPr>
                          <w:r w:rsidRPr="008A08B2">
                            <w:rPr>
                              <w:b/>
                            </w:rPr>
                            <w:t>Date:</w:t>
                          </w:r>
                        </w:p>
                      </w:sdtContent>
                    </w:sdt>
                  </w:tc>
                  <w:tc>
                    <w:tcPr>
                      <w:tcW w:w="2274" w:type="dxa"/>
                      <w:tcBorders>
                        <w:top w:val="nil"/>
                        <w:left w:val="nil"/>
                        <w:bottom w:val="single" w:sz="12" w:space="0" w:color="auto"/>
                        <w:right w:val="nil"/>
                      </w:tcBorders>
                    </w:tcPr>
                    <w:p w14:paraId="2C95574D" w14:textId="77777777" w:rsidR="005B76C2" w:rsidRPr="008A08B2" w:rsidRDefault="005B76C2" w:rsidP="005B76C2">
                      <w:pPr>
                        <w:rPr>
                          <w:b/>
                        </w:rPr>
                      </w:pPr>
                    </w:p>
                  </w:tc>
                </w:tr>
                <w:tr w:rsidR="005B76C2" w:rsidRPr="00225766" w14:paraId="2C95575A" w14:textId="77777777" w:rsidTr="002716D4">
                  <w:trPr>
                    <w:trHeight w:val="153"/>
                  </w:trPr>
                  <w:sdt>
                    <w:sdtPr>
                      <w:id w:val="678230844"/>
                      <w:lock w:val="sdtContentLocked"/>
                      <w:placeholder>
                        <w:docPart w:val="A19958EC76704D74A6E91726E9D7ADA0"/>
                      </w:placeholder>
                    </w:sdtPr>
                    <w:sdtContent>
                      <w:tc>
                        <w:tcPr>
                          <w:tcW w:w="1432" w:type="dxa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14:paraId="2C955756" w14:textId="60279CD7" w:rsidR="005B76C2" w:rsidRPr="00225766" w:rsidRDefault="005B76C2" w:rsidP="005B76C2">
                          <w:r>
                            <w:t xml:space="preserve"> </w:t>
                          </w:r>
                        </w:p>
                      </w:tc>
                    </w:sdtContent>
                  </w:sdt>
                  <w:tc>
                    <w:tcPr>
                      <w:tcW w:w="479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sdt>
                      <w:sdtPr>
                        <w:id w:val="-1075431107"/>
                        <w:lock w:val="sdtContentLocked"/>
                        <w:placeholder>
                          <w:docPart w:val="A19958EC76704D74A6E91726E9D7ADA0"/>
                        </w:placeholder>
                      </w:sdtPr>
                      <w:sdtContent>
                        <w:p w14:paraId="2C955757" w14:textId="13EF5744" w:rsidR="005B76C2" w:rsidRPr="00225766" w:rsidRDefault="005B76C2" w:rsidP="005B76C2">
                          <w:pPr>
                            <w:jc w:val="center"/>
                          </w:pPr>
                          <w:r w:rsidRPr="00225766">
                            <w:t>Director, Division of Project Management</w:t>
                          </w:r>
                        </w:p>
                      </w:sdtContent>
                    </w:sdt>
                  </w:tc>
                  <w:sdt>
                    <w:sdtPr>
                      <w:id w:val="676232389"/>
                      <w:lock w:val="sdtContentLocked"/>
                      <w:placeholder>
                        <w:docPart w:val="A19958EC76704D74A6E91726E9D7ADA0"/>
                      </w:placeholder>
                    </w:sdtPr>
                    <w:sdtContent>
                      <w:tc>
                        <w:tcPr>
                          <w:tcW w:w="3104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14:paraId="2C955759" w14:textId="67F8900B" w:rsidR="005B76C2" w:rsidRPr="00225766" w:rsidRDefault="005B76C2" w:rsidP="005B76C2">
                          <w:r>
                            <w:t xml:space="preserve"> </w:t>
                          </w:r>
                        </w:p>
                      </w:tc>
                    </w:sdtContent>
                  </w:sdt>
                </w:tr>
                <w:tr w:rsidR="005B76C2" w14:paraId="2C955760" w14:textId="77777777" w:rsidTr="002716D4">
                  <w:tc>
                    <w:tcPr>
                      <w:tcW w:w="1432" w:type="dxa"/>
                      <w:vMerge/>
                      <w:tcBorders>
                        <w:left w:val="nil"/>
                        <w:bottom w:val="nil"/>
                        <w:right w:val="nil"/>
                      </w:tcBorders>
                    </w:tcPr>
                    <w:p w14:paraId="2C95575C" w14:textId="77777777" w:rsidR="005B76C2" w:rsidRPr="008A08B2" w:rsidRDefault="005B76C2" w:rsidP="005B76C2">
                      <w:pPr>
                        <w:rPr>
                          <w:sz w:val="12"/>
                          <w:szCs w:val="12"/>
                        </w:rPr>
                      </w:pPr>
                    </w:p>
                  </w:tc>
                  <w:sdt>
                    <w:sdtPr>
                      <w:id w:val="-1004357685"/>
                      <w:lock w:val="sdtContentLocked"/>
                      <w:placeholder>
                        <w:docPart w:val="A19958EC76704D74A6E91726E9D7ADA0"/>
                      </w:placeholder>
                    </w:sdtPr>
                    <w:sdtContent>
                      <w:tc>
                        <w:tcPr>
                          <w:tcW w:w="479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C95575D" w14:textId="2CB6B5D4" w:rsidR="005B76C2" w:rsidRDefault="005B76C2" w:rsidP="005B76C2">
                          <w:r>
                            <w:t xml:space="preserve"> </w:t>
                          </w:r>
                        </w:p>
                      </w:tc>
                    </w:sdtContent>
                  </w:sdt>
                  <w:tc>
                    <w:tcPr>
                      <w:tcW w:w="3104" w:type="dxa"/>
                      <w:gridSpan w:val="2"/>
                      <w:vMerge/>
                      <w:tcBorders>
                        <w:left w:val="nil"/>
                        <w:bottom w:val="nil"/>
                        <w:right w:val="nil"/>
                      </w:tcBorders>
                    </w:tcPr>
                    <w:p w14:paraId="2C95575F" w14:textId="77777777" w:rsidR="005B76C2" w:rsidRDefault="005B76C2" w:rsidP="005B76C2"/>
                  </w:tc>
                </w:tr>
              </w:tbl>
            </w:sdtContent>
          </w:sdt>
          <w:p w14:paraId="2C955761" w14:textId="77777777" w:rsidR="005B76C2" w:rsidRPr="0043078B" w:rsidRDefault="005B76C2" w:rsidP="005B76C2"/>
        </w:tc>
      </w:tr>
      <w:tr w:rsidR="005B76C2" w14:paraId="2C955764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3" w14:textId="6B657341" w:rsidR="005B76C2" w:rsidRPr="00BC6B7B" w:rsidRDefault="00000000" w:rsidP="005B76C2">
            <w:pPr>
              <w:ind w:left="1080" w:hanging="1080"/>
              <w:rPr>
                <w:b/>
              </w:rPr>
            </w:pPr>
            <w:sdt>
              <w:sdtPr>
                <w:rPr>
                  <w:b/>
                </w:rPr>
                <w:id w:val="-522332593"/>
                <w:lock w:val="sdtContentLocked"/>
                <w:placeholder>
                  <w:docPart w:val="A19958EC76704D74A6E91726E9D7ADA0"/>
                </w:placeholder>
              </w:sdtPr>
              <w:sdtContent>
                <w:r w:rsidR="005B76C2" w:rsidRPr="00BC6B7B">
                  <w:rPr>
                    <w:b/>
                  </w:rPr>
                  <w:t>- OR -</w:t>
                </w:r>
              </w:sdtContent>
            </w:sdt>
            <w:r w:rsidR="005B76C2" w:rsidRPr="00BC6B7B">
              <w:rPr>
                <w:b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15287472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80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sdt>
              <w:sdtPr>
                <w:rPr>
                  <w:b/>
                </w:rPr>
                <w:id w:val="1175848502"/>
                <w:lock w:val="sdtContentLocked"/>
                <w:placeholder>
                  <w:docPart w:val="A19958EC76704D74A6E91726E9D7ADA0"/>
                </w:placeholder>
              </w:sdtPr>
              <w:sdtContent>
                <w:r w:rsidR="005B76C2">
                  <w:rPr>
                    <w:b/>
                  </w:rPr>
                  <w:t>R</w:t>
                </w:r>
                <w:r w:rsidR="005B76C2" w:rsidRPr="00BC6B7B">
                  <w:rPr>
                    <w:b/>
                  </w:rPr>
                  <w:t>ecommend for approval without CCB meeting</w:t>
                </w:r>
                <w:r w:rsidR="005B76C2">
                  <w:rPr>
                    <w:b/>
                  </w:rPr>
                  <w:t xml:space="preserve"> based on the following justification and with the following conditions:</w:t>
                </w:r>
              </w:sdtContent>
            </w:sdt>
          </w:p>
        </w:tc>
      </w:tr>
      <w:tr w:rsidR="005B76C2" w14:paraId="2C955766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5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68" w14:textId="77777777" w:rsidTr="00AD0B1A">
        <w:trPr>
          <w:cantSplit/>
          <w:trHeight w:val="179"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7" w14:textId="5A49AEDA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6A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9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6C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6B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7A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79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7C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7B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7E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7D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80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7F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82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1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84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3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86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5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88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7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8A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9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8C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C95578B" w14:textId="77777777" w:rsidR="005B76C2" w:rsidRPr="00BC6B7B" w:rsidRDefault="005B76C2" w:rsidP="005B76C2">
            <w:pPr>
              <w:rPr>
                <w:b/>
              </w:rPr>
            </w:pPr>
          </w:p>
        </w:tc>
      </w:tr>
      <w:tr w:rsidR="005B76C2" w14:paraId="2C9557B2" w14:textId="77777777" w:rsidTr="00FD096D">
        <w:trPr>
          <w:cantSplit/>
        </w:trPr>
        <w:tc>
          <w:tcPr>
            <w:tcW w:w="10125" w:type="dxa"/>
            <w:gridSpan w:val="5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tbl>
            <w:tblPr>
              <w:tblW w:w="9330" w:type="dxa"/>
              <w:tblLayout w:type="fixed"/>
              <w:tblLook w:val="01E0" w:firstRow="1" w:lastRow="1" w:firstColumn="1" w:lastColumn="1" w:noHBand="0" w:noVBand="0"/>
            </w:tblPr>
            <w:tblGrid>
              <w:gridCol w:w="9330"/>
            </w:tblGrid>
            <w:tr w:rsidR="005B76C2" w14:paraId="2C955792" w14:textId="77777777" w:rsidTr="002716D4">
              <w:trPr>
                <w:trHeight w:val="552"/>
              </w:trPr>
              <w:sdt>
                <w:sdtPr>
                  <w:id w:val="-2113354727"/>
                  <w:lock w:val="sdtContentLocked"/>
                  <w:placeholder>
                    <w:docPart w:val="A19958EC76704D74A6E91726E9D7ADA0"/>
                  </w:placeholder>
                </w:sdtPr>
                <w:sdtContent>
                  <w:tc>
                    <w:tcPr>
                      <w:tcW w:w="9330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14:paraId="2C955791" w14:textId="1FDD7001" w:rsidR="005B76C2" w:rsidRDefault="005B76C2" w:rsidP="005B76C2">
                      <w:r>
                        <w:t xml:space="preserve"> </w:t>
                      </w:r>
                    </w:p>
                  </w:tc>
                </w:sdtContent>
              </w:sdt>
            </w:tr>
          </w:tbl>
          <w:sdt>
            <w:sdtPr>
              <w:rPr>
                <w:b/>
              </w:rPr>
              <w:id w:val="-1806924966"/>
              <w:lock w:val="sdtContentLocked"/>
              <w:placeholder>
                <w:docPart w:val="A19958EC76704D74A6E91726E9D7ADA0"/>
              </w:placeholder>
            </w:sdtPr>
            <w:sdtContent>
              <w:tbl>
                <w:tblPr>
                  <w:tblW w:w="933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1432"/>
                  <w:gridCol w:w="4794"/>
                  <w:gridCol w:w="830"/>
                  <w:gridCol w:w="2274"/>
                </w:tblGrid>
                <w:tr w:rsidR="005B76C2" w14:paraId="2C95579E" w14:textId="77777777" w:rsidTr="002716D4">
                  <w:tc>
                    <w:tcPr>
                      <w:tcW w:w="14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C95579A" w14:textId="57673059" w:rsidR="005B76C2" w:rsidRPr="008A08B2" w:rsidRDefault="005B76C2" w:rsidP="005B76C2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8B2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4794" w:type="dxa"/>
                      <w:tcBorders>
                        <w:top w:val="nil"/>
                        <w:left w:val="nil"/>
                        <w:bottom w:val="single" w:sz="12" w:space="0" w:color="auto"/>
                        <w:right w:val="nil"/>
                      </w:tcBorders>
                    </w:tcPr>
                    <w:p w14:paraId="2C95579B" w14:textId="77777777" w:rsidR="005B76C2" w:rsidRPr="008A08B2" w:rsidRDefault="005B76C2" w:rsidP="005B76C2">
                      <w:pPr>
                        <w:rPr>
                          <w:b/>
                        </w:rPr>
                      </w:pPr>
                    </w:p>
                  </w:tc>
                  <w:tc>
                    <w:tcPr>
                      <w:tcW w:w="83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sdt>
                      <w:sdtPr>
                        <w:rPr>
                          <w:b/>
                        </w:rPr>
                        <w:id w:val="-581988453"/>
                        <w:lock w:val="sdtContentLocked"/>
                        <w:placeholder>
                          <w:docPart w:val="A19958EC76704D74A6E91726E9D7ADA0"/>
                        </w:placeholder>
                      </w:sdtPr>
                      <w:sdtContent>
                        <w:p w14:paraId="2C95579C" w14:textId="29E91A72" w:rsidR="005B76C2" w:rsidRPr="008A08B2" w:rsidRDefault="005B76C2" w:rsidP="005B76C2">
                          <w:pPr>
                            <w:rPr>
                              <w:b/>
                            </w:rPr>
                          </w:pPr>
                          <w:r w:rsidRPr="008A08B2">
                            <w:rPr>
                              <w:b/>
                            </w:rPr>
                            <w:t>Date:</w:t>
                          </w:r>
                        </w:p>
                      </w:sdtContent>
                    </w:sdt>
                  </w:tc>
                  <w:tc>
                    <w:tcPr>
                      <w:tcW w:w="2274" w:type="dxa"/>
                      <w:tcBorders>
                        <w:top w:val="nil"/>
                        <w:left w:val="nil"/>
                        <w:bottom w:val="single" w:sz="12" w:space="0" w:color="auto"/>
                        <w:right w:val="nil"/>
                      </w:tcBorders>
                    </w:tcPr>
                    <w:p w14:paraId="2C95579D" w14:textId="77777777" w:rsidR="005B76C2" w:rsidRPr="008A08B2" w:rsidRDefault="005B76C2" w:rsidP="005B76C2">
                      <w:pPr>
                        <w:rPr>
                          <w:b/>
                        </w:rPr>
                      </w:pPr>
                    </w:p>
                  </w:tc>
                </w:tr>
                <w:tr w:rsidR="005B76C2" w:rsidRPr="00225766" w14:paraId="2C9557AA" w14:textId="77777777" w:rsidTr="002716D4">
                  <w:trPr>
                    <w:trHeight w:val="153"/>
                  </w:trPr>
                  <w:sdt>
                    <w:sdtPr>
                      <w:id w:val="886294060"/>
                      <w:lock w:val="sdtContentLocked"/>
                      <w:placeholder>
                        <w:docPart w:val="A19958EC76704D74A6E91726E9D7ADA0"/>
                      </w:placeholder>
                    </w:sdtPr>
                    <w:sdtContent>
                      <w:tc>
                        <w:tcPr>
                          <w:tcW w:w="1432" w:type="dxa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14:paraId="2C9557A6" w14:textId="4B625D23" w:rsidR="005B76C2" w:rsidRPr="00225766" w:rsidRDefault="005B76C2" w:rsidP="005B76C2">
                          <w:r>
                            <w:t xml:space="preserve"> </w:t>
                          </w:r>
                        </w:p>
                      </w:tc>
                    </w:sdtContent>
                  </w:sdt>
                  <w:tc>
                    <w:tcPr>
                      <w:tcW w:w="479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sdt>
                      <w:sdtPr>
                        <w:id w:val="-890262741"/>
                        <w:lock w:val="sdtContentLocked"/>
                        <w:placeholder>
                          <w:docPart w:val="A19958EC76704D74A6E91726E9D7ADA0"/>
                        </w:placeholder>
                      </w:sdtPr>
                      <w:sdtContent>
                        <w:p w14:paraId="2C9557A7" w14:textId="226DB2FD" w:rsidR="005B76C2" w:rsidRPr="00225766" w:rsidRDefault="005B76C2" w:rsidP="005B76C2">
                          <w:pPr>
                            <w:jc w:val="center"/>
                          </w:pPr>
                          <w:r w:rsidRPr="00225766">
                            <w:t>Director, Division of Project Management</w:t>
                          </w:r>
                        </w:p>
                      </w:sdtContent>
                    </w:sdt>
                  </w:tc>
                  <w:sdt>
                    <w:sdtPr>
                      <w:id w:val="-1990469698"/>
                      <w:lock w:val="sdtContentLocked"/>
                      <w:placeholder>
                        <w:docPart w:val="A19958EC76704D74A6E91726E9D7ADA0"/>
                      </w:placeholder>
                    </w:sdtPr>
                    <w:sdtContent>
                      <w:tc>
                        <w:tcPr>
                          <w:tcW w:w="3104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14:paraId="2C9557A9" w14:textId="17E62C36" w:rsidR="005B76C2" w:rsidRPr="00225766" w:rsidRDefault="005B76C2" w:rsidP="005B76C2">
                          <w:r>
                            <w:t xml:space="preserve"> </w:t>
                          </w:r>
                        </w:p>
                      </w:tc>
                    </w:sdtContent>
                  </w:sdt>
                </w:tr>
                <w:tr w:rsidR="005B76C2" w14:paraId="2C9557B0" w14:textId="77777777" w:rsidTr="002716D4">
                  <w:tc>
                    <w:tcPr>
                      <w:tcW w:w="1432" w:type="dxa"/>
                      <w:vMerge/>
                      <w:tcBorders>
                        <w:left w:val="nil"/>
                        <w:bottom w:val="nil"/>
                        <w:right w:val="nil"/>
                      </w:tcBorders>
                    </w:tcPr>
                    <w:p w14:paraId="2C9557AC" w14:textId="77777777" w:rsidR="005B76C2" w:rsidRPr="008A08B2" w:rsidRDefault="005B76C2" w:rsidP="005B76C2">
                      <w:pPr>
                        <w:rPr>
                          <w:sz w:val="12"/>
                          <w:szCs w:val="12"/>
                        </w:rPr>
                      </w:pPr>
                    </w:p>
                  </w:tc>
                  <w:sdt>
                    <w:sdtPr>
                      <w:id w:val="2070154178"/>
                      <w:lock w:val="sdtContentLocked"/>
                      <w:placeholder>
                        <w:docPart w:val="A19958EC76704D74A6E91726E9D7ADA0"/>
                      </w:placeholder>
                    </w:sdtPr>
                    <w:sdtContent>
                      <w:tc>
                        <w:tcPr>
                          <w:tcW w:w="479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C9557AD" w14:textId="189997F4" w:rsidR="005B76C2" w:rsidRDefault="005B76C2" w:rsidP="005B76C2">
                          <w:r>
                            <w:t xml:space="preserve"> </w:t>
                          </w:r>
                        </w:p>
                      </w:tc>
                    </w:sdtContent>
                  </w:sdt>
                  <w:tc>
                    <w:tcPr>
                      <w:tcW w:w="3104" w:type="dxa"/>
                      <w:gridSpan w:val="2"/>
                      <w:vMerge/>
                      <w:tcBorders>
                        <w:left w:val="nil"/>
                        <w:bottom w:val="nil"/>
                        <w:right w:val="nil"/>
                      </w:tcBorders>
                    </w:tcPr>
                    <w:p w14:paraId="2C9557AF" w14:textId="77777777" w:rsidR="005B76C2" w:rsidRDefault="005B76C2" w:rsidP="005B76C2"/>
                  </w:tc>
                </w:tr>
              </w:tbl>
            </w:sdtContent>
          </w:sdt>
          <w:p w14:paraId="2C9557B1" w14:textId="77777777" w:rsidR="005B76C2" w:rsidRPr="00BC6B7B" w:rsidRDefault="005B76C2" w:rsidP="005B76C2">
            <w:pPr>
              <w:rPr>
                <w:b/>
              </w:rPr>
            </w:pPr>
          </w:p>
        </w:tc>
      </w:tr>
    </w:tbl>
    <w:p w14:paraId="2C9557B3" w14:textId="77777777" w:rsidR="00B921F5" w:rsidRDefault="00B921F5" w:rsidP="00B921F5">
      <w:r>
        <w:br w:type="page"/>
      </w:r>
    </w:p>
    <w:tbl>
      <w:tblPr>
        <w:tblW w:w="9698" w:type="dxa"/>
        <w:tblLayout w:type="fixed"/>
        <w:tblLook w:val="0000" w:firstRow="0" w:lastRow="0" w:firstColumn="0" w:lastColumn="0" w:noHBand="0" w:noVBand="0"/>
      </w:tblPr>
      <w:tblGrid>
        <w:gridCol w:w="4275"/>
        <w:gridCol w:w="2520"/>
        <w:gridCol w:w="810"/>
        <w:gridCol w:w="2093"/>
      </w:tblGrid>
      <w:tr w:rsidR="00B921F5" w14:paraId="2C9557B5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C9557B4" w14:textId="0F9DBE4B" w:rsidR="00B921F5" w:rsidRDefault="00000000" w:rsidP="00B222F9">
            <w:pPr>
              <w:tabs>
                <w:tab w:val="left" w:pos="4518"/>
                <w:tab w:val="left" w:pos="9558"/>
              </w:tabs>
            </w:pPr>
            <w:sdt>
              <w:sdtPr>
                <w:rPr>
                  <w:b/>
                </w:rPr>
                <w:id w:val="1664349389"/>
                <w:lock w:val="sdtContentLocked"/>
                <w:placeholder>
                  <w:docPart w:val="DefaultPlaceholder_-1854013440"/>
                </w:placeholder>
              </w:sdtPr>
              <w:sdtContent>
                <w:r w:rsidR="00B921F5">
                  <w:rPr>
                    <w:b/>
                  </w:rPr>
                  <w:t>CCB Decision for</w:t>
                </w:r>
              </w:sdtContent>
            </w:sdt>
            <w:r w:rsidR="00B921F5">
              <w:rPr>
                <w:b/>
              </w:rPr>
              <w:t xml:space="preserve"> </w:t>
            </w:r>
            <w:r w:rsidR="00AD0B1A">
              <w:rPr>
                <w:b/>
              </w:rPr>
              <w:t>[Project Name – Project ID]</w:t>
            </w:r>
            <w:r w:rsidR="00B921F5">
              <w:rPr>
                <w:b/>
              </w:rPr>
              <w:t xml:space="preserve"> </w:t>
            </w:r>
          </w:p>
        </w:tc>
      </w:tr>
      <w:tr w:rsidR="00B921F5" w14:paraId="2C9557B7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6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B9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8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BB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A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BD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C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BF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BE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1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0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3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2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5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4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7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6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9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8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B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A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D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C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CF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CE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1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0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3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2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5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4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7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6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9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8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B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A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D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C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DF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2C9557DE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7E1" w14:textId="77777777" w:rsidTr="00B222F9">
        <w:trPr>
          <w:trHeight w:val="254"/>
        </w:trPr>
        <w:tc>
          <w:tcPr>
            <w:tcW w:w="9698" w:type="dxa"/>
            <w:gridSpan w:val="4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C9557E0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70398D" w14:paraId="2C9557E3" w14:textId="77777777" w:rsidTr="0070398D">
        <w:trPr>
          <w:trHeight w:val="66"/>
        </w:trPr>
        <w:tc>
          <w:tcPr>
            <w:tcW w:w="4275" w:type="dxa"/>
            <w:tcBorders>
              <w:left w:val="double" w:sz="12" w:space="0" w:color="auto"/>
              <w:bottom w:val="single" w:sz="12" w:space="0" w:color="auto"/>
            </w:tcBorders>
          </w:tcPr>
          <w:p w14:paraId="2E28FE5F" w14:textId="6698B2BE" w:rsidR="0070398D" w:rsidRPr="00F47C53" w:rsidRDefault="00000000" w:rsidP="00B222F9">
            <w:pPr>
              <w:rPr>
                <w:b/>
              </w:rPr>
            </w:pPr>
            <w:sdt>
              <w:sdtPr>
                <w:id w:val="1262335953"/>
                <w:lock w:val="sdtContentLocked"/>
                <w:placeholder>
                  <w:docPart w:val="78C2F02CFFED42E9980F70F479A73D5E"/>
                </w:placeholder>
              </w:sdtPr>
              <w:sdtEndPr>
                <w:rPr>
                  <w:b/>
                </w:rPr>
              </w:sdtEndPr>
              <w:sdtContent>
                <w:r w:rsidR="0070398D">
                  <w:t xml:space="preserve"> </w:t>
                </w:r>
                <w:r w:rsidR="0070398D">
                  <w:rPr>
                    <w:b/>
                  </w:rPr>
                  <w:t>Decision of the Change Control Board:</w:t>
                </w:r>
              </w:sdtContent>
            </w:sdt>
            <w:r w:rsidR="0070398D">
              <w:rPr>
                <w:b/>
              </w:rPr>
              <w:t xml:space="preserve">     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75B347E4" w14:textId="296BB5D5" w:rsidR="0070398D" w:rsidRPr="00F47C53" w:rsidRDefault="0070398D" w:rsidP="00B222F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left w:val="nil"/>
              <w:bottom w:val="single" w:sz="12" w:space="0" w:color="auto"/>
            </w:tcBorders>
          </w:tcPr>
          <w:p w14:paraId="79D9FDAB" w14:textId="0B0E0F13" w:rsidR="0070398D" w:rsidRPr="00F47C53" w:rsidRDefault="00000000" w:rsidP="00B222F9">
            <w:pPr>
              <w:rPr>
                <w:b/>
              </w:rPr>
            </w:pPr>
            <w:sdt>
              <w:sdtPr>
                <w:rPr>
                  <w:b/>
                </w:rPr>
                <w:id w:val="-1905051591"/>
                <w:lock w:val="sdtContentLocked"/>
                <w:placeholder>
                  <w:docPart w:val="5143E66EE0994D398871400C98FCD268"/>
                </w:placeholder>
              </w:sdtPr>
              <w:sdtContent>
                <w:r w:rsidR="0070398D">
                  <w:rPr>
                    <w:b/>
                  </w:rPr>
                  <w:t>Date:</w:t>
                </w:r>
              </w:sdtContent>
            </w:sdt>
          </w:p>
        </w:tc>
        <w:tc>
          <w:tcPr>
            <w:tcW w:w="2093" w:type="dxa"/>
            <w:tcBorders>
              <w:bottom w:val="single" w:sz="12" w:space="0" w:color="auto"/>
              <w:right w:val="double" w:sz="12" w:space="0" w:color="auto"/>
            </w:tcBorders>
          </w:tcPr>
          <w:p w14:paraId="2C9557E2" w14:textId="242B8552" w:rsidR="0070398D" w:rsidRPr="00F47C53" w:rsidRDefault="0070398D" w:rsidP="00B222F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921F5" w14:paraId="2C955834" w14:textId="77777777" w:rsidTr="00B222F9">
        <w:trPr>
          <w:trHeight w:val="240"/>
        </w:trPr>
        <w:tc>
          <w:tcPr>
            <w:tcW w:w="9698" w:type="dxa"/>
            <w:gridSpan w:val="4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sdt>
            <w:sdtPr>
              <w:id w:val="-2031864893"/>
              <w:lock w:val="sdtContentLocked"/>
              <w:placeholder>
                <w:docPart w:val="DefaultPlaceholder_-1854013440"/>
              </w:placeholder>
            </w:sdtPr>
            <w:sdtContent>
              <w:p w14:paraId="115220F7" w14:textId="77777777" w:rsidR="00607844" w:rsidRDefault="00607844" w:rsidP="00B222F9"/>
              <w:p w14:paraId="685A75EB" w14:textId="16C7600D" w:rsidR="00196AB8" w:rsidRDefault="00000000" w:rsidP="00B222F9"/>
            </w:sdtContent>
          </w:sdt>
          <w:tbl>
            <w:tblPr>
              <w:tblW w:w="9450" w:type="dxa"/>
              <w:tblLayout w:type="fixed"/>
              <w:tblLook w:val="01E0" w:firstRow="1" w:lastRow="1" w:firstColumn="1" w:lastColumn="1" w:noHBand="0" w:noVBand="0"/>
            </w:tblPr>
            <w:tblGrid>
              <w:gridCol w:w="2070"/>
              <w:gridCol w:w="4638"/>
              <w:gridCol w:w="840"/>
              <w:gridCol w:w="1902"/>
            </w:tblGrid>
            <w:tr w:rsidR="00196AB8" w14:paraId="2C9557F3" w14:textId="77777777" w:rsidTr="002716D4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b/>
                    </w:rPr>
                    <w:id w:val="-1061008618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7EF" w14:textId="746EF960" w:rsidR="00196AB8" w:rsidRPr="008A08B2" w:rsidRDefault="00196AB8" w:rsidP="00B222F9">
                      <w:pPr>
                        <w:rPr>
                          <w:b/>
                        </w:rPr>
                      </w:pPr>
                      <w:r w:rsidRPr="008A08B2">
                        <w:rPr>
                          <w:b/>
                        </w:rPr>
                        <w:t>Concurrence:</w:t>
                      </w:r>
                    </w:p>
                  </w:sdtContent>
                </w:sdt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C9557F0" w14:textId="77777777" w:rsidR="00196AB8" w:rsidRPr="008A08B2" w:rsidRDefault="00196AB8" w:rsidP="00B222F9">
                  <w:pPr>
                    <w:rPr>
                      <w:b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b/>
                    </w:rPr>
                    <w:id w:val="1172829190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7F1" w14:textId="20E8EDB3" w:rsidR="00196AB8" w:rsidRPr="008A08B2" w:rsidRDefault="00196AB8" w:rsidP="00B222F9">
                      <w:pPr>
                        <w:rPr>
                          <w:b/>
                        </w:rPr>
                      </w:pPr>
                      <w:r w:rsidRPr="008A08B2">
                        <w:rPr>
                          <w:b/>
                        </w:rPr>
                        <w:t>Date:</w:t>
                      </w:r>
                    </w:p>
                  </w:sdtContent>
                </w:sdt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C9557F2" w14:textId="77777777" w:rsidR="00196AB8" w:rsidRPr="008A08B2" w:rsidRDefault="00196AB8" w:rsidP="00B222F9">
                  <w:pPr>
                    <w:rPr>
                      <w:b/>
                    </w:rPr>
                  </w:pPr>
                </w:p>
              </w:tc>
            </w:tr>
            <w:tr w:rsidR="00196AB8" w14:paraId="2C9557F9" w14:textId="77777777" w:rsidTr="002716D4">
              <w:trPr>
                <w:trHeight w:val="132"/>
              </w:trPr>
              <w:sdt>
                <w:sdtPr>
                  <w:id w:val="-97807663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-2041354005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tc>
                        <w:tcPr>
                          <w:tcW w:w="9450" w:type="dxa"/>
                          <w:gridSpan w:val="4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C9557F8" w14:textId="15B7C367" w:rsidR="00196AB8" w:rsidRDefault="00607844" w:rsidP="00B222F9">
                          <w:r>
                            <w:t xml:space="preserve"> </w:t>
                          </w:r>
                        </w:p>
                      </w:tc>
                    </w:sdtContent>
                  </w:sdt>
                </w:sdtContent>
              </w:sdt>
            </w:tr>
            <w:tr w:rsidR="00196AB8" w14:paraId="2C9557FF" w14:textId="77777777" w:rsidTr="002716D4">
              <w:sdt>
                <w:sdtPr>
                  <w:id w:val="-2104952087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2070" w:type="dxa"/>
                      <w:vMerge w:val="restart"/>
                      <w:tcBorders>
                        <w:top w:val="nil"/>
                        <w:left w:val="nil"/>
                        <w:right w:val="nil"/>
                      </w:tcBorders>
                    </w:tcPr>
                    <w:p w14:paraId="2C9557FB" w14:textId="1636BDBA" w:rsidR="00196AB8" w:rsidRPr="008A08B2" w:rsidRDefault="00607844" w:rsidP="00B222F9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942874335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463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C9557FC" w14:textId="5330FB39" w:rsidR="00196AB8" w:rsidRPr="008A08B2" w:rsidRDefault="00D6518E" w:rsidP="00B222F9">
                      <w:r>
                        <w:t>Parth, Oza</w:t>
                      </w:r>
                      <w:r w:rsidR="00196AB8" w:rsidRPr="008A08B2">
                        <w:t>, P.E.</w:t>
                      </w:r>
                    </w:p>
                  </w:tc>
                </w:sdtContent>
              </w:sdt>
              <w:sdt>
                <w:sdtPr>
                  <w:id w:val="-881317600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2742" w:type="dxa"/>
                      <w:gridSpan w:val="2"/>
                      <w:vMerge w:val="restart"/>
                      <w:tcBorders>
                        <w:top w:val="nil"/>
                        <w:left w:val="nil"/>
                        <w:right w:val="nil"/>
                      </w:tcBorders>
                    </w:tcPr>
                    <w:p w14:paraId="2C9557FE" w14:textId="5B1F52DE" w:rsidR="00196AB8" w:rsidRDefault="00607844" w:rsidP="00B222F9">
                      <w:r>
                        <w:t xml:space="preserve"> </w:t>
                      </w:r>
                    </w:p>
                  </w:tc>
                </w:sdtContent>
              </w:sdt>
            </w:tr>
            <w:tr w:rsidR="00196AB8" w14:paraId="2C955805" w14:textId="77777777" w:rsidTr="002716D4">
              <w:tc>
                <w:tcPr>
                  <w:tcW w:w="2070" w:type="dxa"/>
                  <w:vMerge/>
                  <w:tcBorders>
                    <w:left w:val="nil"/>
                    <w:right w:val="nil"/>
                  </w:tcBorders>
                </w:tcPr>
                <w:p w14:paraId="2C955801" w14:textId="77777777" w:rsidR="00196AB8" w:rsidRPr="008A08B2" w:rsidRDefault="00196AB8" w:rsidP="00B222F9"/>
              </w:tc>
              <w:tc>
                <w:tcPr>
                  <w:tcW w:w="4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id w:val="-669251972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802" w14:textId="21E84F38" w:rsidR="00196AB8" w:rsidRPr="008A08B2" w:rsidRDefault="00196AB8" w:rsidP="00B222F9">
                      <w:r w:rsidRPr="008A08B2">
                        <w:t>Assistant Commissioner</w:t>
                      </w:r>
                    </w:p>
                  </w:sdtContent>
                </w:sdt>
              </w:tc>
              <w:tc>
                <w:tcPr>
                  <w:tcW w:w="2742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14:paraId="2C955804" w14:textId="77777777" w:rsidR="00196AB8" w:rsidRDefault="00196AB8" w:rsidP="00B222F9"/>
              </w:tc>
            </w:tr>
            <w:tr w:rsidR="00196AB8" w14:paraId="2C95580B" w14:textId="77777777" w:rsidTr="002716D4">
              <w:tc>
                <w:tcPr>
                  <w:tcW w:w="20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C955807" w14:textId="77777777" w:rsidR="00196AB8" w:rsidRPr="008A08B2" w:rsidRDefault="00196AB8" w:rsidP="00B222F9"/>
              </w:tc>
              <w:tc>
                <w:tcPr>
                  <w:tcW w:w="4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id w:val="-1379620328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808" w14:textId="40DC1A1E" w:rsidR="00196AB8" w:rsidRPr="008A08B2" w:rsidRDefault="00196AB8" w:rsidP="00B222F9">
                      <w:r w:rsidRPr="008A08B2">
                        <w:t>Capital Program Management</w:t>
                      </w:r>
                    </w:p>
                  </w:sdtContent>
                </w:sdt>
              </w:tc>
              <w:tc>
                <w:tcPr>
                  <w:tcW w:w="2742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C95580A" w14:textId="77777777" w:rsidR="00196AB8" w:rsidRDefault="00196AB8" w:rsidP="00B222F9"/>
              </w:tc>
            </w:tr>
            <w:tr w:rsidR="00196AB8" w14:paraId="3D1DC3AD" w14:textId="77777777" w:rsidTr="002716D4">
              <w:trPr>
                <w:trHeight w:val="552"/>
              </w:trPr>
              <w:sdt>
                <w:sdtPr>
                  <w:id w:val="1849829745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9450" w:type="dxa"/>
                      <w:gridSpan w:val="4"/>
                      <w:tcBorders>
                        <w:top w:val="nil"/>
                        <w:left w:val="nil"/>
                        <w:right w:val="nil"/>
                      </w:tcBorders>
                    </w:tcPr>
                    <w:p w14:paraId="33CD91A2" w14:textId="77777777" w:rsidR="00607844" w:rsidRDefault="00607844" w:rsidP="00B222F9">
                      <w:r>
                        <w:t xml:space="preserve"> </w:t>
                      </w:r>
                    </w:p>
                    <w:p w14:paraId="142DD3A9" w14:textId="62781514" w:rsidR="00196AB8" w:rsidRDefault="00196AB8" w:rsidP="00B222F9"/>
                  </w:tc>
                </w:sdtContent>
              </w:sdt>
            </w:tr>
            <w:tr w:rsidR="00196AB8" w14:paraId="2C955814" w14:textId="77777777" w:rsidTr="002716D4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b/>
                    </w:rPr>
                    <w:id w:val="-170077548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810" w14:textId="1160E57B" w:rsidR="00196AB8" w:rsidRDefault="00196AB8" w:rsidP="00B222F9">
                      <w:r>
                        <w:rPr>
                          <w:b/>
                        </w:rPr>
                        <w:t>Rejected</w:t>
                      </w:r>
                      <w:r w:rsidRPr="008A08B2">
                        <w:rPr>
                          <w:b/>
                        </w:rPr>
                        <w:t>:</w:t>
                      </w:r>
                    </w:p>
                  </w:sdtContent>
                </w:sdt>
              </w:tc>
              <w:tc>
                <w:tcPr>
                  <w:tcW w:w="463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C955811" w14:textId="77777777" w:rsidR="00196AB8" w:rsidRDefault="00196AB8" w:rsidP="00B222F9"/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b/>
                    </w:rPr>
                    <w:id w:val="-1911380012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812" w14:textId="440676D4" w:rsidR="00196AB8" w:rsidRDefault="00196AB8" w:rsidP="00B222F9">
                      <w:r w:rsidRPr="008A08B2">
                        <w:rPr>
                          <w:b/>
                        </w:rPr>
                        <w:t>Date:</w:t>
                      </w:r>
                    </w:p>
                  </w:sdtContent>
                </w:sdt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C955813" w14:textId="77777777" w:rsidR="00196AB8" w:rsidRDefault="00196AB8" w:rsidP="00B222F9"/>
              </w:tc>
            </w:tr>
            <w:tr w:rsidR="00196AB8" w:rsidRPr="008A08B2" w14:paraId="2C95581A" w14:textId="77777777" w:rsidTr="002716D4">
              <w:sdt>
                <w:sdtPr>
                  <w:rPr>
                    <w:b/>
                  </w:rPr>
                  <w:id w:val="-1250416746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2070" w:type="dxa"/>
                      <w:vMerge w:val="restart"/>
                      <w:tcBorders>
                        <w:top w:val="nil"/>
                        <w:left w:val="nil"/>
                        <w:right w:val="nil"/>
                      </w:tcBorders>
                    </w:tcPr>
                    <w:p w14:paraId="2C955816" w14:textId="625EDDA9" w:rsidR="00196AB8" w:rsidRPr="008A08B2" w:rsidRDefault="00607844" w:rsidP="00B222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65404137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4638" w:type="dxa"/>
                      <w:tcBorders>
                        <w:top w:val="single" w:sz="12" w:space="0" w:color="auto"/>
                        <w:left w:val="nil"/>
                        <w:bottom w:val="nil"/>
                        <w:right w:val="nil"/>
                      </w:tcBorders>
                    </w:tcPr>
                    <w:p w14:paraId="2C955817" w14:textId="538B52A4" w:rsidR="00196AB8" w:rsidRPr="008A08B2" w:rsidRDefault="00607844" w:rsidP="00B222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234595988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2742" w:type="dxa"/>
                      <w:gridSpan w:val="2"/>
                      <w:vMerge w:val="restart"/>
                      <w:tcBorders>
                        <w:top w:val="nil"/>
                        <w:left w:val="nil"/>
                        <w:right w:val="nil"/>
                      </w:tcBorders>
                    </w:tcPr>
                    <w:p w14:paraId="2C955819" w14:textId="6A242C7A" w:rsidR="00196AB8" w:rsidRPr="008A08B2" w:rsidRDefault="00607844" w:rsidP="00B222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96AB8" w14:paraId="2C955820" w14:textId="77777777" w:rsidTr="002716D4">
              <w:trPr>
                <w:trHeight w:val="132"/>
              </w:trPr>
              <w:tc>
                <w:tcPr>
                  <w:tcW w:w="2070" w:type="dxa"/>
                  <w:vMerge/>
                  <w:tcBorders>
                    <w:left w:val="nil"/>
                    <w:right w:val="nil"/>
                  </w:tcBorders>
                </w:tcPr>
                <w:p w14:paraId="2C95581C" w14:textId="77777777" w:rsidR="00196AB8" w:rsidRDefault="00196AB8" w:rsidP="00B222F9"/>
              </w:tc>
              <w:tc>
                <w:tcPr>
                  <w:tcW w:w="4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id w:val="-34902725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81D" w14:textId="7DE7F2DD" w:rsidR="00196AB8" w:rsidRPr="008A08B2" w:rsidRDefault="00D6518E" w:rsidP="00B222F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Parth Oza, </w:t>
                      </w:r>
                      <w:r w:rsidR="00196AB8" w:rsidRPr="008A08B2">
                        <w:t>P.E.</w:t>
                      </w:r>
                    </w:p>
                  </w:sdtContent>
                </w:sdt>
              </w:tc>
              <w:tc>
                <w:tcPr>
                  <w:tcW w:w="2742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14:paraId="2C95581F" w14:textId="77777777" w:rsidR="00196AB8" w:rsidRDefault="00196AB8" w:rsidP="00B222F9"/>
              </w:tc>
            </w:tr>
            <w:tr w:rsidR="00196AB8" w14:paraId="2C955826" w14:textId="77777777" w:rsidTr="002716D4">
              <w:tc>
                <w:tcPr>
                  <w:tcW w:w="2070" w:type="dxa"/>
                  <w:vMerge/>
                  <w:tcBorders>
                    <w:left w:val="nil"/>
                    <w:right w:val="nil"/>
                  </w:tcBorders>
                </w:tcPr>
                <w:p w14:paraId="2C955822" w14:textId="77777777" w:rsidR="00196AB8" w:rsidRPr="008A08B2" w:rsidRDefault="00196AB8" w:rsidP="00B222F9"/>
              </w:tc>
              <w:tc>
                <w:tcPr>
                  <w:tcW w:w="4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id w:val="-1417858712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823" w14:textId="7E7FA04B" w:rsidR="00196AB8" w:rsidRPr="008A08B2" w:rsidRDefault="00196AB8" w:rsidP="00B222F9">
                      <w:r w:rsidRPr="008A08B2">
                        <w:t>Assistant Commissioner</w:t>
                      </w:r>
                    </w:p>
                  </w:sdtContent>
                </w:sdt>
              </w:tc>
              <w:tc>
                <w:tcPr>
                  <w:tcW w:w="2742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14:paraId="2C955825" w14:textId="77777777" w:rsidR="00196AB8" w:rsidRDefault="00196AB8" w:rsidP="00B222F9"/>
              </w:tc>
            </w:tr>
            <w:tr w:rsidR="00196AB8" w14:paraId="2C95582C" w14:textId="77777777" w:rsidTr="002716D4">
              <w:tc>
                <w:tcPr>
                  <w:tcW w:w="20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C955828" w14:textId="77777777" w:rsidR="00196AB8" w:rsidRPr="008A08B2" w:rsidRDefault="00196AB8" w:rsidP="00B222F9"/>
              </w:tc>
              <w:tc>
                <w:tcPr>
                  <w:tcW w:w="4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id w:val="-1050914423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2C955829" w14:textId="68069C7F" w:rsidR="00196AB8" w:rsidRPr="008A08B2" w:rsidRDefault="00196AB8" w:rsidP="00B222F9">
                      <w:r w:rsidRPr="008A08B2">
                        <w:t>Capital Program Management</w:t>
                      </w:r>
                    </w:p>
                  </w:sdtContent>
                </w:sdt>
              </w:tc>
              <w:tc>
                <w:tcPr>
                  <w:tcW w:w="2742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C95582B" w14:textId="77777777" w:rsidR="00196AB8" w:rsidRDefault="00196AB8" w:rsidP="00B222F9"/>
              </w:tc>
            </w:tr>
            <w:tr w:rsidR="00196AB8" w14:paraId="2C955832" w14:textId="77777777" w:rsidTr="00196AB8">
              <w:sdt>
                <w:sdtPr>
                  <w:id w:val="1939710484"/>
                  <w:lock w:val="sdtContentLocked"/>
                  <w:placeholder>
                    <w:docPart w:val="DefaultPlaceholder_-1854013440"/>
                  </w:placeholder>
                </w:sdtPr>
                <w:sdtContent>
                  <w:tc>
                    <w:tcPr>
                      <w:tcW w:w="9450" w:type="dxa"/>
                      <w:gridSpan w:val="4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2C955831" w14:textId="6799D5F4" w:rsidR="00196AB8" w:rsidRDefault="00607844" w:rsidP="00B222F9">
                      <w:r>
                        <w:t xml:space="preserve"> </w:t>
                      </w:r>
                    </w:p>
                  </w:tc>
                </w:sdtContent>
              </w:sdt>
            </w:tr>
            <w:tr w:rsidR="00196AB8" w14:paraId="72E9F6CB" w14:textId="77777777" w:rsidTr="00196AB8">
              <w:trPr>
                <w:trHeight w:val="828"/>
              </w:trPr>
              <w:tc>
                <w:tcPr>
                  <w:tcW w:w="2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sdt>
                  <w:sdtPr>
                    <w:rPr>
                      <w:b/>
                      <w:bCs/>
                    </w:rPr>
                    <w:id w:val="2043467811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p w14:paraId="3C7C9C90" w14:textId="3B6F6E46" w:rsidR="00196AB8" w:rsidRPr="00196AB8" w:rsidRDefault="00196AB8" w:rsidP="00B222F9">
                      <w:pPr>
                        <w:rPr>
                          <w:b/>
                          <w:bCs/>
                        </w:rPr>
                      </w:pPr>
                      <w:r w:rsidRPr="00196AB8">
                        <w:rPr>
                          <w:b/>
                          <w:bCs/>
                        </w:rPr>
                        <w:t>Reason for</w:t>
                      </w:r>
                    </w:p>
                    <w:p w14:paraId="377701C8" w14:textId="7442A2E0" w:rsidR="00196AB8" w:rsidRPr="008A08B2" w:rsidRDefault="00196AB8" w:rsidP="00B222F9">
                      <w:r w:rsidRPr="00196AB8">
                        <w:rPr>
                          <w:b/>
                          <w:bCs/>
                        </w:rPr>
                        <w:t>Rejection:</w:t>
                      </w:r>
                    </w:p>
                  </w:sdtContent>
                </w:sdt>
              </w:tc>
              <w:tc>
                <w:tcPr>
                  <w:tcW w:w="73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66C46EE" w14:textId="2CD5D212" w:rsidR="00196AB8" w:rsidRDefault="00196AB8" w:rsidP="00B222F9"/>
              </w:tc>
            </w:tr>
          </w:tbl>
          <w:p w14:paraId="2C955833" w14:textId="77777777" w:rsidR="00B921F5" w:rsidRDefault="00B921F5" w:rsidP="00B222F9">
            <w:pPr>
              <w:tabs>
                <w:tab w:val="left" w:pos="4518"/>
                <w:tab w:val="left" w:pos="9558"/>
              </w:tabs>
            </w:pPr>
          </w:p>
        </w:tc>
      </w:tr>
      <w:tr w:rsidR="00B921F5" w14:paraId="2C955836" w14:textId="77777777" w:rsidTr="00B222F9">
        <w:trPr>
          <w:trHeight w:val="65"/>
        </w:trPr>
        <w:sdt>
          <w:sdtPr>
            <w:rPr>
              <w:b/>
            </w:rPr>
            <w:id w:val="194495607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698" w:type="dxa"/>
                <w:gridSpan w:val="4"/>
                <w:tcBorders>
                  <w:left w:val="double" w:sz="12" w:space="0" w:color="auto"/>
                  <w:bottom w:val="double" w:sz="12" w:space="0" w:color="auto"/>
                  <w:right w:val="double" w:sz="12" w:space="0" w:color="auto"/>
                </w:tcBorders>
              </w:tcPr>
              <w:p w14:paraId="2C955835" w14:textId="35E81A42" w:rsidR="00B921F5" w:rsidRDefault="00607844" w:rsidP="00B222F9">
                <w:pPr>
                  <w:ind w:right="1753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2C955837" w14:textId="77777777" w:rsidR="00B921F5" w:rsidRDefault="00B921F5" w:rsidP="00FB1B59">
      <w:pPr>
        <w:pStyle w:val="BlockText"/>
      </w:pPr>
    </w:p>
    <w:sectPr w:rsidR="00B921F5" w:rsidSect="00134764">
      <w:footerReference w:type="default" r:id="rId12"/>
      <w:pgSz w:w="12240" w:h="15840" w:code="1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9D1E" w14:textId="77777777" w:rsidR="00D07C60" w:rsidRDefault="00D07C60">
      <w:r>
        <w:separator/>
      </w:r>
    </w:p>
  </w:endnote>
  <w:endnote w:type="continuationSeparator" w:id="0">
    <w:p w14:paraId="1E618CCA" w14:textId="77777777" w:rsidR="00D07C60" w:rsidRDefault="00D0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583E" w14:textId="77777777" w:rsidR="002B7302" w:rsidRPr="00F57262" w:rsidRDefault="002B7302" w:rsidP="00F57262">
    <w:pPr>
      <w:pStyle w:val="Footer"/>
      <w:tabs>
        <w:tab w:val="clear" w:pos="4320"/>
        <w:tab w:val="center" w:pos="-3420"/>
      </w:tabs>
      <w:jc w:val="center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6309" w14:textId="77777777" w:rsidR="00D07C60" w:rsidRDefault="00D07C60">
      <w:r>
        <w:separator/>
      </w:r>
    </w:p>
  </w:footnote>
  <w:footnote w:type="continuationSeparator" w:id="0">
    <w:p w14:paraId="5762D0B5" w14:textId="77777777" w:rsidR="00D07C60" w:rsidRDefault="00D0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CE7A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8CAA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CC2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98E7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908F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EC77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F6B9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CA80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FCB6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25A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D1EF8"/>
    <w:multiLevelType w:val="hybridMultilevel"/>
    <w:tmpl w:val="7E8C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B3ED1"/>
    <w:multiLevelType w:val="singleLevel"/>
    <w:tmpl w:val="1BD28B0C"/>
    <w:lvl w:ilvl="0">
      <w:start w:val="1"/>
      <w:numFmt w:val="decimal"/>
      <w:pStyle w:val="ProcedureText"/>
      <w:lvlText w:val="%1."/>
      <w:lvlJc w:val="left"/>
      <w:pPr>
        <w:tabs>
          <w:tab w:val="num" w:pos="864"/>
        </w:tabs>
        <w:ind w:left="864" w:hanging="418"/>
      </w:pPr>
      <w:rPr>
        <w:rFonts w:cs="Times New Roman" w:hint="default"/>
        <w:b w:val="0"/>
        <w:bCs w:val="0"/>
      </w:rPr>
    </w:lvl>
  </w:abstractNum>
  <w:abstractNum w:abstractNumId="12" w15:restartNumberingAfterBreak="0">
    <w:nsid w:val="18524007"/>
    <w:multiLevelType w:val="hybridMultilevel"/>
    <w:tmpl w:val="340E5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9407B"/>
    <w:multiLevelType w:val="hybridMultilevel"/>
    <w:tmpl w:val="BE404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96378"/>
    <w:multiLevelType w:val="hybridMultilevel"/>
    <w:tmpl w:val="0B482A54"/>
    <w:lvl w:ilvl="0" w:tplc="8DD0FE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3E1542"/>
    <w:multiLevelType w:val="hybridMultilevel"/>
    <w:tmpl w:val="6E0C5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629B5"/>
    <w:multiLevelType w:val="hybridMultilevel"/>
    <w:tmpl w:val="408C8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D862D5"/>
    <w:multiLevelType w:val="hybridMultilevel"/>
    <w:tmpl w:val="96D4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81BE5"/>
    <w:multiLevelType w:val="hybridMultilevel"/>
    <w:tmpl w:val="842ADB48"/>
    <w:lvl w:ilvl="0" w:tplc="8DD0FE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4D221B"/>
    <w:multiLevelType w:val="hybridMultilevel"/>
    <w:tmpl w:val="314E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714B2"/>
    <w:multiLevelType w:val="hybridMultilevel"/>
    <w:tmpl w:val="410A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57A2C"/>
    <w:multiLevelType w:val="hybridMultilevel"/>
    <w:tmpl w:val="D23C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C790A"/>
    <w:multiLevelType w:val="hybridMultilevel"/>
    <w:tmpl w:val="B942C99E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CD526A"/>
    <w:multiLevelType w:val="hybridMultilevel"/>
    <w:tmpl w:val="D0E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E2A73"/>
    <w:multiLevelType w:val="hybridMultilevel"/>
    <w:tmpl w:val="73F6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17B57"/>
    <w:multiLevelType w:val="hybridMultilevel"/>
    <w:tmpl w:val="3812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31B73"/>
    <w:multiLevelType w:val="hybridMultilevel"/>
    <w:tmpl w:val="A6D83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F347E"/>
    <w:multiLevelType w:val="singleLevel"/>
    <w:tmpl w:val="E9BC4E66"/>
    <w:lvl w:ilvl="0">
      <w:start w:val="1"/>
      <w:numFmt w:val="bullet"/>
      <w:pStyle w:val="Procedure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7B1CD8"/>
    <w:multiLevelType w:val="hybridMultilevel"/>
    <w:tmpl w:val="800E0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3989283">
    <w:abstractNumId w:val="27"/>
  </w:num>
  <w:num w:numId="2" w16cid:durableId="952398110">
    <w:abstractNumId w:val="11"/>
  </w:num>
  <w:num w:numId="3" w16cid:durableId="706873777">
    <w:abstractNumId w:val="16"/>
  </w:num>
  <w:num w:numId="4" w16cid:durableId="1688169761">
    <w:abstractNumId w:val="22"/>
  </w:num>
  <w:num w:numId="5" w16cid:durableId="1518694633">
    <w:abstractNumId w:val="12"/>
  </w:num>
  <w:num w:numId="6" w16cid:durableId="274168747">
    <w:abstractNumId w:val="13"/>
  </w:num>
  <w:num w:numId="7" w16cid:durableId="689648222">
    <w:abstractNumId w:val="28"/>
  </w:num>
  <w:num w:numId="8" w16cid:durableId="2114087668">
    <w:abstractNumId w:val="14"/>
  </w:num>
  <w:num w:numId="9" w16cid:durableId="66420685">
    <w:abstractNumId w:val="18"/>
  </w:num>
  <w:num w:numId="10" w16cid:durableId="1326590313">
    <w:abstractNumId w:val="15"/>
  </w:num>
  <w:num w:numId="11" w16cid:durableId="1965426527">
    <w:abstractNumId w:val="26"/>
  </w:num>
  <w:num w:numId="12" w16cid:durableId="1456407414">
    <w:abstractNumId w:val="23"/>
  </w:num>
  <w:num w:numId="13" w16cid:durableId="1846167730">
    <w:abstractNumId w:val="10"/>
  </w:num>
  <w:num w:numId="14" w16cid:durableId="1376083658">
    <w:abstractNumId w:val="20"/>
  </w:num>
  <w:num w:numId="15" w16cid:durableId="2111729477">
    <w:abstractNumId w:val="17"/>
  </w:num>
  <w:num w:numId="16" w16cid:durableId="488640246">
    <w:abstractNumId w:val="21"/>
  </w:num>
  <w:num w:numId="17" w16cid:durableId="1003167447">
    <w:abstractNumId w:val="25"/>
  </w:num>
  <w:num w:numId="18" w16cid:durableId="1491364474">
    <w:abstractNumId w:val="24"/>
  </w:num>
  <w:num w:numId="19" w16cid:durableId="618074372">
    <w:abstractNumId w:val="19"/>
  </w:num>
  <w:num w:numId="20" w16cid:durableId="600645408">
    <w:abstractNumId w:val="9"/>
  </w:num>
  <w:num w:numId="21" w16cid:durableId="359554949">
    <w:abstractNumId w:val="7"/>
  </w:num>
  <w:num w:numId="22" w16cid:durableId="1492256362">
    <w:abstractNumId w:val="6"/>
  </w:num>
  <w:num w:numId="23" w16cid:durableId="1290478388">
    <w:abstractNumId w:val="5"/>
  </w:num>
  <w:num w:numId="24" w16cid:durableId="1455323923">
    <w:abstractNumId w:val="4"/>
  </w:num>
  <w:num w:numId="25" w16cid:durableId="1635017967">
    <w:abstractNumId w:val="8"/>
  </w:num>
  <w:num w:numId="26" w16cid:durableId="1635216038">
    <w:abstractNumId w:val="3"/>
  </w:num>
  <w:num w:numId="27" w16cid:durableId="1200824955">
    <w:abstractNumId w:val="2"/>
  </w:num>
  <w:num w:numId="28" w16cid:durableId="957956709">
    <w:abstractNumId w:val="1"/>
  </w:num>
  <w:num w:numId="29" w16cid:durableId="98115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j8U1qvkvDquM+iMfr64HXCq4aF1wEm3m6+9M9QSLLXlNEVMFp6fgmHAUhUI4dIHfUlTkVS2RTvCVVFFw5NsLg==" w:salt="3lAYmSbLBpq5nQXLK8cN6g==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90"/>
    <w:rsid w:val="0000139E"/>
    <w:rsid w:val="00004769"/>
    <w:rsid w:val="0000692E"/>
    <w:rsid w:val="00011729"/>
    <w:rsid w:val="0001654F"/>
    <w:rsid w:val="00017316"/>
    <w:rsid w:val="0003493A"/>
    <w:rsid w:val="00052576"/>
    <w:rsid w:val="000525D1"/>
    <w:rsid w:val="00055F8A"/>
    <w:rsid w:val="00061F17"/>
    <w:rsid w:val="00080454"/>
    <w:rsid w:val="00080526"/>
    <w:rsid w:val="00080F58"/>
    <w:rsid w:val="0009107F"/>
    <w:rsid w:val="00095459"/>
    <w:rsid w:val="000A7DAE"/>
    <w:rsid w:val="000B1F9F"/>
    <w:rsid w:val="000C05C9"/>
    <w:rsid w:val="000F0560"/>
    <w:rsid w:val="000F198E"/>
    <w:rsid w:val="000F3A58"/>
    <w:rsid w:val="000F3F47"/>
    <w:rsid w:val="00102AF8"/>
    <w:rsid w:val="00107DB3"/>
    <w:rsid w:val="00111766"/>
    <w:rsid w:val="00115741"/>
    <w:rsid w:val="00125B86"/>
    <w:rsid w:val="001310AE"/>
    <w:rsid w:val="00134764"/>
    <w:rsid w:val="00134AEE"/>
    <w:rsid w:val="0013661B"/>
    <w:rsid w:val="00140D5B"/>
    <w:rsid w:val="001445E2"/>
    <w:rsid w:val="00150804"/>
    <w:rsid w:val="0015254A"/>
    <w:rsid w:val="00156E87"/>
    <w:rsid w:val="00161B5A"/>
    <w:rsid w:val="00172708"/>
    <w:rsid w:val="00185498"/>
    <w:rsid w:val="001869E9"/>
    <w:rsid w:val="00196AB8"/>
    <w:rsid w:val="001A51C1"/>
    <w:rsid w:val="001A6D76"/>
    <w:rsid w:val="001B0CBD"/>
    <w:rsid w:val="001B0CD8"/>
    <w:rsid w:val="001B41AB"/>
    <w:rsid w:val="001D31A8"/>
    <w:rsid w:val="001D75BA"/>
    <w:rsid w:val="001E49F2"/>
    <w:rsid w:val="001E524E"/>
    <w:rsid w:val="001E6490"/>
    <w:rsid w:val="00201F44"/>
    <w:rsid w:val="00210450"/>
    <w:rsid w:val="00224CE6"/>
    <w:rsid w:val="00225766"/>
    <w:rsid w:val="00226BEC"/>
    <w:rsid w:val="0025462A"/>
    <w:rsid w:val="00257582"/>
    <w:rsid w:val="00260755"/>
    <w:rsid w:val="0026152C"/>
    <w:rsid w:val="00263688"/>
    <w:rsid w:val="00267461"/>
    <w:rsid w:val="002709AC"/>
    <w:rsid w:val="002716D4"/>
    <w:rsid w:val="0027281A"/>
    <w:rsid w:val="0027316F"/>
    <w:rsid w:val="00284723"/>
    <w:rsid w:val="0029007B"/>
    <w:rsid w:val="002905BF"/>
    <w:rsid w:val="00293CAB"/>
    <w:rsid w:val="002944BC"/>
    <w:rsid w:val="00297060"/>
    <w:rsid w:val="002A6C35"/>
    <w:rsid w:val="002A6F60"/>
    <w:rsid w:val="002B4D54"/>
    <w:rsid w:val="002B7302"/>
    <w:rsid w:val="002C223E"/>
    <w:rsid w:val="002D68B5"/>
    <w:rsid w:val="002E03FC"/>
    <w:rsid w:val="002F6612"/>
    <w:rsid w:val="002F690D"/>
    <w:rsid w:val="003006D3"/>
    <w:rsid w:val="00302D82"/>
    <w:rsid w:val="00304F18"/>
    <w:rsid w:val="00315E5E"/>
    <w:rsid w:val="003206CA"/>
    <w:rsid w:val="00327408"/>
    <w:rsid w:val="00327662"/>
    <w:rsid w:val="00336473"/>
    <w:rsid w:val="003517BB"/>
    <w:rsid w:val="00353D5F"/>
    <w:rsid w:val="00362353"/>
    <w:rsid w:val="00365BBE"/>
    <w:rsid w:val="003713B1"/>
    <w:rsid w:val="00377D0E"/>
    <w:rsid w:val="003911AB"/>
    <w:rsid w:val="00392309"/>
    <w:rsid w:val="00392975"/>
    <w:rsid w:val="003C7244"/>
    <w:rsid w:val="003D1F24"/>
    <w:rsid w:val="003D2084"/>
    <w:rsid w:val="003E0557"/>
    <w:rsid w:val="003E25F9"/>
    <w:rsid w:val="003E480B"/>
    <w:rsid w:val="00400047"/>
    <w:rsid w:val="00422812"/>
    <w:rsid w:val="0043078B"/>
    <w:rsid w:val="00443728"/>
    <w:rsid w:val="00463912"/>
    <w:rsid w:val="004763B2"/>
    <w:rsid w:val="0048110F"/>
    <w:rsid w:val="00485835"/>
    <w:rsid w:val="00486D86"/>
    <w:rsid w:val="00496B01"/>
    <w:rsid w:val="004B11EF"/>
    <w:rsid w:val="004C53A1"/>
    <w:rsid w:val="004D49A0"/>
    <w:rsid w:val="004D5E13"/>
    <w:rsid w:val="004D6A54"/>
    <w:rsid w:val="004D7DD3"/>
    <w:rsid w:val="004E0068"/>
    <w:rsid w:val="004E2BE6"/>
    <w:rsid w:val="004F4662"/>
    <w:rsid w:val="00501F5F"/>
    <w:rsid w:val="0050234A"/>
    <w:rsid w:val="0051297A"/>
    <w:rsid w:val="00514601"/>
    <w:rsid w:val="0051620A"/>
    <w:rsid w:val="00516467"/>
    <w:rsid w:val="00527A46"/>
    <w:rsid w:val="005372DD"/>
    <w:rsid w:val="005471D3"/>
    <w:rsid w:val="00550597"/>
    <w:rsid w:val="005508A6"/>
    <w:rsid w:val="00557038"/>
    <w:rsid w:val="00572010"/>
    <w:rsid w:val="00583BA8"/>
    <w:rsid w:val="005A04A3"/>
    <w:rsid w:val="005A619F"/>
    <w:rsid w:val="005B76C2"/>
    <w:rsid w:val="005D097F"/>
    <w:rsid w:val="005D5D65"/>
    <w:rsid w:val="005E2294"/>
    <w:rsid w:val="005E5C8A"/>
    <w:rsid w:val="005E681C"/>
    <w:rsid w:val="005E6FC4"/>
    <w:rsid w:val="005E7EDB"/>
    <w:rsid w:val="005F1CBB"/>
    <w:rsid w:val="005F3155"/>
    <w:rsid w:val="00602D90"/>
    <w:rsid w:val="00603484"/>
    <w:rsid w:val="006073C4"/>
    <w:rsid w:val="00607844"/>
    <w:rsid w:val="00611527"/>
    <w:rsid w:val="00620ED2"/>
    <w:rsid w:val="006275E9"/>
    <w:rsid w:val="00627BC3"/>
    <w:rsid w:val="00633B51"/>
    <w:rsid w:val="00637595"/>
    <w:rsid w:val="0065795B"/>
    <w:rsid w:val="006601D6"/>
    <w:rsid w:val="00672BCA"/>
    <w:rsid w:val="00674389"/>
    <w:rsid w:val="006908FF"/>
    <w:rsid w:val="006951D0"/>
    <w:rsid w:val="006958B5"/>
    <w:rsid w:val="006A0BFE"/>
    <w:rsid w:val="006B06F0"/>
    <w:rsid w:val="006B2304"/>
    <w:rsid w:val="006B6B24"/>
    <w:rsid w:val="006C1850"/>
    <w:rsid w:val="006D6A5B"/>
    <w:rsid w:val="0070398D"/>
    <w:rsid w:val="00712D7F"/>
    <w:rsid w:val="00721963"/>
    <w:rsid w:val="0072583D"/>
    <w:rsid w:val="0074462D"/>
    <w:rsid w:val="007469BC"/>
    <w:rsid w:val="007549C1"/>
    <w:rsid w:val="00774C4D"/>
    <w:rsid w:val="00781243"/>
    <w:rsid w:val="00781719"/>
    <w:rsid w:val="00783705"/>
    <w:rsid w:val="00784BDF"/>
    <w:rsid w:val="007A2937"/>
    <w:rsid w:val="007C4A03"/>
    <w:rsid w:val="007D1A84"/>
    <w:rsid w:val="00801B3E"/>
    <w:rsid w:val="0081339C"/>
    <w:rsid w:val="00822B98"/>
    <w:rsid w:val="00822E55"/>
    <w:rsid w:val="00827AFD"/>
    <w:rsid w:val="00833D87"/>
    <w:rsid w:val="00841554"/>
    <w:rsid w:val="008478F8"/>
    <w:rsid w:val="00852B9F"/>
    <w:rsid w:val="00857109"/>
    <w:rsid w:val="00872039"/>
    <w:rsid w:val="008731A9"/>
    <w:rsid w:val="00891553"/>
    <w:rsid w:val="00892033"/>
    <w:rsid w:val="008A015E"/>
    <w:rsid w:val="008A08B2"/>
    <w:rsid w:val="008B2715"/>
    <w:rsid w:val="008C7C5A"/>
    <w:rsid w:val="008D0A39"/>
    <w:rsid w:val="008D2D28"/>
    <w:rsid w:val="008D36FB"/>
    <w:rsid w:val="008D477E"/>
    <w:rsid w:val="008D7E7C"/>
    <w:rsid w:val="008E0DA6"/>
    <w:rsid w:val="008E4501"/>
    <w:rsid w:val="00905F77"/>
    <w:rsid w:val="00912122"/>
    <w:rsid w:val="00912B24"/>
    <w:rsid w:val="009207EB"/>
    <w:rsid w:val="009328D2"/>
    <w:rsid w:val="009366F8"/>
    <w:rsid w:val="009453B0"/>
    <w:rsid w:val="00950F71"/>
    <w:rsid w:val="00957374"/>
    <w:rsid w:val="009640CC"/>
    <w:rsid w:val="00964F0B"/>
    <w:rsid w:val="009665C0"/>
    <w:rsid w:val="00966D2A"/>
    <w:rsid w:val="0098020F"/>
    <w:rsid w:val="009A2B6F"/>
    <w:rsid w:val="009B08E9"/>
    <w:rsid w:val="009B2606"/>
    <w:rsid w:val="009B3D70"/>
    <w:rsid w:val="009C46FA"/>
    <w:rsid w:val="009D0E6E"/>
    <w:rsid w:val="009D45CA"/>
    <w:rsid w:val="009D6541"/>
    <w:rsid w:val="009E7F78"/>
    <w:rsid w:val="009F0FB5"/>
    <w:rsid w:val="009F2227"/>
    <w:rsid w:val="00A15F5F"/>
    <w:rsid w:val="00A27541"/>
    <w:rsid w:val="00A35CC0"/>
    <w:rsid w:val="00A4058C"/>
    <w:rsid w:val="00A6168B"/>
    <w:rsid w:val="00A94F2B"/>
    <w:rsid w:val="00AA0A7F"/>
    <w:rsid w:val="00AA4B7B"/>
    <w:rsid w:val="00AC01D1"/>
    <w:rsid w:val="00AC1432"/>
    <w:rsid w:val="00AC69F8"/>
    <w:rsid w:val="00AD0B1A"/>
    <w:rsid w:val="00AD58D2"/>
    <w:rsid w:val="00AE55B2"/>
    <w:rsid w:val="00AF4C81"/>
    <w:rsid w:val="00AF4CD4"/>
    <w:rsid w:val="00AF6C13"/>
    <w:rsid w:val="00B064C8"/>
    <w:rsid w:val="00B10887"/>
    <w:rsid w:val="00B222F9"/>
    <w:rsid w:val="00B42B85"/>
    <w:rsid w:val="00B4552D"/>
    <w:rsid w:val="00B56254"/>
    <w:rsid w:val="00B57502"/>
    <w:rsid w:val="00B60C6F"/>
    <w:rsid w:val="00B80A45"/>
    <w:rsid w:val="00B828F0"/>
    <w:rsid w:val="00B91B8F"/>
    <w:rsid w:val="00B921F5"/>
    <w:rsid w:val="00B97C6B"/>
    <w:rsid w:val="00BA20DC"/>
    <w:rsid w:val="00BB4E41"/>
    <w:rsid w:val="00BB76A8"/>
    <w:rsid w:val="00BC6B7B"/>
    <w:rsid w:val="00BD1846"/>
    <w:rsid w:val="00BD44D4"/>
    <w:rsid w:val="00BE3BCC"/>
    <w:rsid w:val="00BE4E4C"/>
    <w:rsid w:val="00BE7B9D"/>
    <w:rsid w:val="00BF162A"/>
    <w:rsid w:val="00BF2247"/>
    <w:rsid w:val="00BF31A6"/>
    <w:rsid w:val="00BF3D2F"/>
    <w:rsid w:val="00C04ED9"/>
    <w:rsid w:val="00C06EA4"/>
    <w:rsid w:val="00C130EA"/>
    <w:rsid w:val="00C14048"/>
    <w:rsid w:val="00C165E3"/>
    <w:rsid w:val="00C173DE"/>
    <w:rsid w:val="00C20490"/>
    <w:rsid w:val="00C260F3"/>
    <w:rsid w:val="00C26B28"/>
    <w:rsid w:val="00C31431"/>
    <w:rsid w:val="00C335D6"/>
    <w:rsid w:val="00C372E3"/>
    <w:rsid w:val="00C4200E"/>
    <w:rsid w:val="00C432D5"/>
    <w:rsid w:val="00C4730B"/>
    <w:rsid w:val="00C51282"/>
    <w:rsid w:val="00C5605F"/>
    <w:rsid w:val="00C73C4C"/>
    <w:rsid w:val="00C759F1"/>
    <w:rsid w:val="00C83107"/>
    <w:rsid w:val="00C9222E"/>
    <w:rsid w:val="00C94428"/>
    <w:rsid w:val="00C956A5"/>
    <w:rsid w:val="00CA46BF"/>
    <w:rsid w:val="00CB6AC1"/>
    <w:rsid w:val="00CB7484"/>
    <w:rsid w:val="00CC0893"/>
    <w:rsid w:val="00CD5116"/>
    <w:rsid w:val="00CE237A"/>
    <w:rsid w:val="00CE2908"/>
    <w:rsid w:val="00CF706E"/>
    <w:rsid w:val="00D03BDA"/>
    <w:rsid w:val="00D04285"/>
    <w:rsid w:val="00D07C60"/>
    <w:rsid w:val="00D146B9"/>
    <w:rsid w:val="00D25AC8"/>
    <w:rsid w:val="00D27C60"/>
    <w:rsid w:val="00D329AC"/>
    <w:rsid w:val="00D51D10"/>
    <w:rsid w:val="00D6518E"/>
    <w:rsid w:val="00D66136"/>
    <w:rsid w:val="00D711DB"/>
    <w:rsid w:val="00D83186"/>
    <w:rsid w:val="00D841BE"/>
    <w:rsid w:val="00D916ED"/>
    <w:rsid w:val="00D95570"/>
    <w:rsid w:val="00DA1450"/>
    <w:rsid w:val="00DB267B"/>
    <w:rsid w:val="00DB2B2C"/>
    <w:rsid w:val="00DB7CB4"/>
    <w:rsid w:val="00DC3865"/>
    <w:rsid w:val="00DC4DA7"/>
    <w:rsid w:val="00DC4F20"/>
    <w:rsid w:val="00DD155D"/>
    <w:rsid w:val="00DD48AF"/>
    <w:rsid w:val="00DD767C"/>
    <w:rsid w:val="00DE0FA0"/>
    <w:rsid w:val="00DE4BC2"/>
    <w:rsid w:val="00DE5895"/>
    <w:rsid w:val="00DE718A"/>
    <w:rsid w:val="00DF3377"/>
    <w:rsid w:val="00E00A6F"/>
    <w:rsid w:val="00E02650"/>
    <w:rsid w:val="00E12C09"/>
    <w:rsid w:val="00E13060"/>
    <w:rsid w:val="00E144A6"/>
    <w:rsid w:val="00E148B2"/>
    <w:rsid w:val="00E20B9C"/>
    <w:rsid w:val="00E26EEE"/>
    <w:rsid w:val="00E40741"/>
    <w:rsid w:val="00E40F66"/>
    <w:rsid w:val="00E42906"/>
    <w:rsid w:val="00E57222"/>
    <w:rsid w:val="00E607E8"/>
    <w:rsid w:val="00E61CC0"/>
    <w:rsid w:val="00E72659"/>
    <w:rsid w:val="00E74E38"/>
    <w:rsid w:val="00E75BB8"/>
    <w:rsid w:val="00E82F63"/>
    <w:rsid w:val="00E83027"/>
    <w:rsid w:val="00E851B7"/>
    <w:rsid w:val="00E86C4E"/>
    <w:rsid w:val="00E875BB"/>
    <w:rsid w:val="00E92111"/>
    <w:rsid w:val="00E93D0E"/>
    <w:rsid w:val="00E97119"/>
    <w:rsid w:val="00E97B04"/>
    <w:rsid w:val="00EA2F03"/>
    <w:rsid w:val="00EA42E6"/>
    <w:rsid w:val="00EA5D6C"/>
    <w:rsid w:val="00EB76AA"/>
    <w:rsid w:val="00EC76F7"/>
    <w:rsid w:val="00ED06E8"/>
    <w:rsid w:val="00EE3478"/>
    <w:rsid w:val="00EE6BD5"/>
    <w:rsid w:val="00EE73AD"/>
    <w:rsid w:val="00F00F6B"/>
    <w:rsid w:val="00F10D90"/>
    <w:rsid w:val="00F13895"/>
    <w:rsid w:val="00F437C4"/>
    <w:rsid w:val="00F4491E"/>
    <w:rsid w:val="00F451BF"/>
    <w:rsid w:val="00F47C53"/>
    <w:rsid w:val="00F57262"/>
    <w:rsid w:val="00F6607B"/>
    <w:rsid w:val="00F7155C"/>
    <w:rsid w:val="00F728FE"/>
    <w:rsid w:val="00F81664"/>
    <w:rsid w:val="00FA221F"/>
    <w:rsid w:val="00FA2C53"/>
    <w:rsid w:val="00FA7582"/>
    <w:rsid w:val="00FB0084"/>
    <w:rsid w:val="00FB1B59"/>
    <w:rsid w:val="00FD096D"/>
    <w:rsid w:val="00FD20CD"/>
    <w:rsid w:val="00FF0E42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9556D1"/>
  <w14:defaultImageDpi w14:val="96"/>
  <w15:docId w15:val="{C1A7F237-1D5C-4636-98B6-E7342876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outlineLvl w:val="0"/>
    </w:pPr>
    <w:rPr>
      <w:rFonts w:ascii="Verdana" w:hAnsi="Verdana" w:cs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97B04"/>
    <w:pPr>
      <w:keepNext/>
      <w:overflowPunct/>
      <w:autoSpaceDE/>
      <w:autoSpaceDN/>
      <w:adjustRightInd/>
      <w:spacing w:after="120"/>
      <w:textAlignment w:val="auto"/>
      <w:outlineLvl w:val="1"/>
    </w:pPr>
    <w:rPr>
      <w:rFonts w:ascii="Verdana" w:hAnsi="Verdana" w:cs="Verdana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13661B"/>
    <w:pPr>
      <w:keepNext/>
      <w:overflowPunct/>
      <w:autoSpaceDE/>
      <w:autoSpaceDN/>
      <w:adjustRightInd/>
      <w:spacing w:after="120"/>
      <w:textAlignment w:val="auto"/>
      <w:outlineLvl w:val="2"/>
    </w:pPr>
    <w:rPr>
      <w:rFonts w:ascii="Verdana" w:hAnsi="Verdana" w:cs="Verdana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num" w:pos="3131"/>
      </w:tabs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900"/>
      </w:tabs>
      <w:ind w:left="1047"/>
      <w:outlineLvl w:val="4"/>
    </w:pPr>
    <w:rPr>
      <w:rFonts w:ascii="Univers" w:hAnsi="Univers" w:cs="Univers"/>
      <w:b/>
      <w:bCs/>
      <w:i/>
      <w:iCs/>
      <w:color w:val="FF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432"/>
      <w:outlineLvl w:val="5"/>
    </w:pPr>
    <w:rPr>
      <w:rFonts w:ascii="Univers" w:hAnsi="Univers" w:cs="Univers"/>
      <w:b/>
      <w:bCs/>
      <w:color w:val="FF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720"/>
      </w:tabs>
      <w:ind w:left="432"/>
      <w:jc w:val="both"/>
      <w:outlineLvl w:val="6"/>
    </w:pPr>
    <w:rPr>
      <w:rFonts w:ascii="Univers" w:hAnsi="Univers" w:cs="Univers"/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432"/>
      <w:outlineLvl w:val="7"/>
    </w:pPr>
    <w:rPr>
      <w:rFonts w:ascii="Univers" w:hAnsi="Univers" w:cs="Univers"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432"/>
      <w:outlineLvl w:val="8"/>
    </w:pPr>
    <w:rPr>
      <w:rFonts w:ascii="Univers" w:hAnsi="Univers" w:cs="Univers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661B"/>
    <w:rPr>
      <w:rFonts w:ascii="Verdana" w:hAnsi="Verdana" w:cs="Verdana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lockText">
    <w:name w:val="Block Text"/>
    <w:basedOn w:val="Normal"/>
    <w:autoRedefine/>
    <w:uiPriority w:val="99"/>
    <w:rsid w:val="00FB1B59"/>
    <w:pPr>
      <w:overflowPunct/>
      <w:autoSpaceDE/>
      <w:autoSpaceDN/>
      <w:adjustRightInd/>
      <w:spacing w:after="120"/>
      <w:jc w:val="both"/>
      <w:textAlignment w:val="auto"/>
    </w:pPr>
    <w:rPr>
      <w:rFonts w:ascii="Verdana" w:hAnsi="Verdana" w:cs="Verdana"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Pr>
      <w:rFonts w:ascii="Verdana" w:hAnsi="Verdana" w:cs="Verdan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ind w:left="432"/>
      <w:jc w:val="both"/>
    </w:pPr>
    <w:rPr>
      <w:rFonts w:ascii="Univers" w:hAnsi="Univers" w:cs="Univers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ind w:left="432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ind w:left="1440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900"/>
      </w:tabs>
      <w:ind w:left="2880" w:hanging="1548"/>
    </w:pPr>
    <w:rPr>
      <w:rFonts w:ascii="Univers" w:hAnsi="Univers" w:cs="Univers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ind w:left="432"/>
      <w:jc w:val="both"/>
    </w:pPr>
    <w:rPr>
      <w:rFonts w:ascii="Univers" w:hAnsi="Univers" w:cs="Univers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3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pPr>
      <w:ind w:left="432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ind w:left="432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Verdana" w:hAnsi="Verdana" w:cs="Verdana"/>
      <w:color w:val="0000FF"/>
      <w:sz w:val="22"/>
      <w:szCs w:val="22"/>
      <w:u w:val="single"/>
    </w:r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ProcedureBullets">
    <w:name w:val="Procedure Bullets"/>
    <w:basedOn w:val="Normal"/>
    <w:uiPriority w:val="99"/>
    <w:pPr>
      <w:numPr>
        <w:numId w:val="1"/>
      </w:numPr>
      <w:tabs>
        <w:tab w:val="left" w:pos="2070"/>
      </w:tabs>
    </w:pPr>
    <w:rPr>
      <w:rFonts w:ascii="Arial" w:hAnsi="Arial" w:cs="Arial"/>
      <w:sz w:val="22"/>
      <w:szCs w:val="22"/>
    </w:rPr>
  </w:style>
  <w:style w:type="paragraph" w:customStyle="1" w:styleId="ProcedureText">
    <w:name w:val="Procedure Text"/>
    <w:basedOn w:val="Normal"/>
    <w:uiPriority w:val="99"/>
    <w:pPr>
      <w:numPr>
        <w:numId w:val="2"/>
      </w:numPr>
    </w:pPr>
    <w:rPr>
      <w:rFonts w:ascii="Arial" w:hAnsi="Arial" w:cs="Arial"/>
      <w:sz w:val="22"/>
      <w:szCs w:val="22"/>
    </w:rPr>
  </w:style>
  <w:style w:type="paragraph" w:styleId="Signature">
    <w:name w:val="Signature"/>
    <w:basedOn w:val="Normal"/>
    <w:link w:val="SignatureChar"/>
    <w:uiPriority w:val="99"/>
    <w:pPr>
      <w:ind w:left="43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</w:style>
  <w:style w:type="paragraph" w:styleId="TOC2">
    <w:name w:val="toc 2"/>
    <w:basedOn w:val="Normal"/>
    <w:next w:val="Normal"/>
    <w:autoRedefine/>
    <w:uiPriority w:val="99"/>
    <w:semiHidden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CE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itleNJ">
    <w:name w:val="TitleNJ"/>
    <w:basedOn w:val="Normal"/>
    <w:autoRedefine/>
    <w:uiPriority w:val="99"/>
    <w:rsid w:val="00F57262"/>
    <w:pPr>
      <w:keepNext/>
      <w:keepLines/>
      <w:pBdr>
        <w:bottom w:val="single" w:sz="48" w:space="1" w:color="999999"/>
      </w:pBdr>
      <w:tabs>
        <w:tab w:val="left" w:pos="432"/>
        <w:tab w:val="left" w:pos="720"/>
      </w:tabs>
      <w:overflowPunct/>
      <w:autoSpaceDE/>
      <w:autoSpaceDN/>
      <w:adjustRightInd/>
      <w:spacing w:after="120"/>
      <w:jc w:val="center"/>
      <w:textAlignment w:val="auto"/>
    </w:pPr>
    <w:rPr>
      <w:rFonts w:ascii="Verdana" w:hAnsi="Verdana" w:cs="Verdana"/>
      <w:b/>
      <w:bCs/>
      <w:sz w:val="40"/>
      <w:szCs w:val="40"/>
    </w:rPr>
  </w:style>
  <w:style w:type="table" w:styleId="TableGrid">
    <w:name w:val="Table Grid"/>
    <w:basedOn w:val="TableNormal"/>
    <w:uiPriority w:val="99"/>
    <w:rsid w:val="00CA46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1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200E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28D2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28D2"/>
    <w:pPr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328D2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28D2"/>
    <w:pPr>
      <w:widowControl/>
      <w:ind w:left="360" w:firstLine="360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28D2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28D2"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D2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28D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28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28D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328D2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28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28D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328D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328D2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28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8D2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28D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328D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28D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28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328D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328D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328D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328D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328D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328D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328D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328D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328D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28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8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8D2"/>
    <w:rPr>
      <w:i/>
      <w:iCs/>
      <w:color w:val="5B9BD5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932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328D2"/>
    <w:pPr>
      <w:ind w:left="72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32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328D2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328D2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328D2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328D2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328D2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32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2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2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2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2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328D2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328D2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328D2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328D2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328D2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328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28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2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28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328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28D2"/>
  </w:style>
  <w:style w:type="paragraph" w:styleId="NormalIndent">
    <w:name w:val="Normal Indent"/>
    <w:basedOn w:val="Normal"/>
    <w:uiPriority w:val="99"/>
    <w:semiHidden/>
    <w:unhideWhenUsed/>
    <w:rsid w:val="00932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28D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28D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28D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28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328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8D2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28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28D2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8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28D2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328D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328D2"/>
  </w:style>
  <w:style w:type="paragraph" w:styleId="TOAHeading">
    <w:name w:val="toa heading"/>
    <w:basedOn w:val="Normal"/>
    <w:next w:val="Normal"/>
    <w:uiPriority w:val="99"/>
    <w:semiHidden/>
    <w:unhideWhenUsed/>
    <w:rsid w:val="009328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8D2"/>
    <w:pPr>
      <w:keepLines/>
      <w:widowControl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pelawr\Application%20Data\Microsoft\Templates\CPP%20Styl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3472-39F3-4508-8BC1-963D4C3BB565}"/>
      </w:docPartPr>
      <w:docPartBody>
        <w:p w:rsidR="00FE70D8" w:rsidRDefault="00E37BF8"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28046D710402A882CCB08A610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12D5-7451-446E-A976-653075BA36BF}"/>
      </w:docPartPr>
      <w:docPartBody>
        <w:p w:rsidR="0008361B" w:rsidRDefault="00F43102" w:rsidP="00F43102">
          <w:pPr>
            <w:pStyle w:val="74D28046D710402A882CCB08A610CD48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0F9A56F5948F99A103474D005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DEBD-19E5-4570-88DA-84407F54FF2B}"/>
      </w:docPartPr>
      <w:docPartBody>
        <w:p w:rsidR="0008361B" w:rsidRDefault="00F43102" w:rsidP="00F43102">
          <w:pPr>
            <w:pStyle w:val="BE40F9A56F5948F99A103474D0055A5E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5CB65A42E4F699246CB7ABB01A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BEAD-61C3-473D-9A6D-E6D183E04593}"/>
      </w:docPartPr>
      <w:docPartBody>
        <w:p w:rsidR="0008361B" w:rsidRDefault="00F43102" w:rsidP="00F43102">
          <w:pPr>
            <w:pStyle w:val="53B5CB65A42E4F699246CB7ABB01A1C8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18659319D4142AA35A37E928D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F6FA-9D19-4234-89A1-FE75CA139B68}"/>
      </w:docPartPr>
      <w:docPartBody>
        <w:p w:rsidR="0008361B" w:rsidRDefault="00F43102" w:rsidP="00F43102">
          <w:pPr>
            <w:pStyle w:val="8A118659319D4142AA35A37E928D6C8C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CCC1897EF416E9DA24835B1F8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F94B-82E8-4215-8C01-40ECFE482F0A}"/>
      </w:docPartPr>
      <w:docPartBody>
        <w:p w:rsidR="0008361B" w:rsidRDefault="00F43102" w:rsidP="00F43102">
          <w:pPr>
            <w:pStyle w:val="F56CCC1897EF416E9DA24835B1F8F9B3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D725A0EBC4ACEB818AB2A6E8E9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2519-C13D-4DE6-A254-9FD5CC777DE2}"/>
      </w:docPartPr>
      <w:docPartBody>
        <w:p w:rsidR="0008361B" w:rsidRDefault="00F43102" w:rsidP="00F43102">
          <w:pPr>
            <w:pStyle w:val="D3FD725A0EBC4ACEB818AB2A6E8E92FE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DE393F5AD4681AE3E43F1D8FE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9B4E-1E20-4282-BA78-452F0BC46350}"/>
      </w:docPartPr>
      <w:docPartBody>
        <w:p w:rsidR="0008361B" w:rsidRDefault="00F43102" w:rsidP="00F43102">
          <w:pPr>
            <w:pStyle w:val="513DE393F5AD4681AE3E43F1D8FECB38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2F5383F5D4285B113C01D411E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B200-3D6D-4817-ABAC-3A8FF69164AC}"/>
      </w:docPartPr>
      <w:docPartBody>
        <w:p w:rsidR="0008361B" w:rsidRDefault="00F43102" w:rsidP="00F43102">
          <w:pPr>
            <w:pStyle w:val="B482F5383F5D4285B113C01D411E5482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958EC76704D74A6E91726E9D7A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3E15-F803-4B7D-9350-0C88132A1D81}"/>
      </w:docPartPr>
      <w:docPartBody>
        <w:p w:rsidR="0008361B" w:rsidRDefault="00F43102" w:rsidP="00F43102">
          <w:pPr>
            <w:pStyle w:val="A19958EC76704D74A6E91726E9D7ADA0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BC9497F4E4C799AF6A2DA4E3A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D82E-F191-4D40-8FB7-47F9A7F53641}"/>
      </w:docPartPr>
      <w:docPartBody>
        <w:p w:rsidR="0008361B" w:rsidRDefault="00F43102" w:rsidP="00F43102">
          <w:pPr>
            <w:pStyle w:val="DB3BC9497F4E4C799AF6A2DA4E3A5FDB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A99A31603419ABC2087A1CEBC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F3C2-D87F-448A-BFC9-189C31BBF1AE}"/>
      </w:docPartPr>
      <w:docPartBody>
        <w:p w:rsidR="0008361B" w:rsidRDefault="00F43102" w:rsidP="00F43102">
          <w:pPr>
            <w:pStyle w:val="BACA99A31603419ABC2087A1CEBCA8F9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294779E584283819D12314708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BC91-895A-495D-8D40-72C882023A1A}"/>
      </w:docPartPr>
      <w:docPartBody>
        <w:p w:rsidR="0008361B" w:rsidRDefault="00F43102" w:rsidP="00F43102">
          <w:pPr>
            <w:pStyle w:val="B5C294779E584283819D123147087FF0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CE61D573C4C21BD74F415C0DD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1A89-48CE-4CC1-AFBD-754F4E8FBE17}"/>
      </w:docPartPr>
      <w:docPartBody>
        <w:p w:rsidR="0008361B" w:rsidRDefault="00F43102" w:rsidP="00F43102">
          <w:pPr>
            <w:pStyle w:val="F56CE61D573C4C21BD74F415C0DD3148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2F02CFFED42E9980F70F479A7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F27FB-14AB-4BAE-ADE1-410A7570B61F}"/>
      </w:docPartPr>
      <w:docPartBody>
        <w:p w:rsidR="0008361B" w:rsidRDefault="00F43102" w:rsidP="00F43102">
          <w:pPr>
            <w:pStyle w:val="78C2F02CFFED42E9980F70F479A73D5E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3E66EE0994D398871400C98FC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C732-B37F-4EB0-A572-A07424D77A31}"/>
      </w:docPartPr>
      <w:docPartBody>
        <w:p w:rsidR="0008361B" w:rsidRDefault="00F43102" w:rsidP="00F43102">
          <w:pPr>
            <w:pStyle w:val="5143E66EE0994D398871400C98FCD268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93EF015534E288E7173E0D2EAD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BC93-FC6A-4521-906C-163F4D42F3C5}"/>
      </w:docPartPr>
      <w:docPartBody>
        <w:p w:rsidR="00BD6228" w:rsidRDefault="0008361B" w:rsidP="0008361B">
          <w:pPr>
            <w:pStyle w:val="C4893EF015534E288E7173E0D2EAD17C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D5C8229A3456DA9C4E88C7FB2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52FC2-622C-45C1-9A56-36B43633D3C8}"/>
      </w:docPartPr>
      <w:docPartBody>
        <w:p w:rsidR="00BD6228" w:rsidRDefault="0008361B" w:rsidP="0008361B">
          <w:pPr>
            <w:pStyle w:val="007D5C8229A3456DA9C4E88C7FB20BCE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BA56D3EAC4A93AE6EEFC7BC6F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D5F5-ED40-4E88-ABD0-897F4BF56BF9}"/>
      </w:docPartPr>
      <w:docPartBody>
        <w:p w:rsidR="00BD6228" w:rsidRDefault="0008361B" w:rsidP="0008361B">
          <w:pPr>
            <w:pStyle w:val="99DBA56D3EAC4A93AE6EEFC7BC6F5EF3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6E57F19614F8EAEE56C72B788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FF6A-2E0E-401C-AEA4-87A5F94B0C30}"/>
      </w:docPartPr>
      <w:docPartBody>
        <w:p w:rsidR="00BD6228" w:rsidRDefault="0008361B" w:rsidP="0008361B">
          <w:pPr>
            <w:pStyle w:val="E716E57F19614F8EAEE56C72B788D51C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FDB55901442A696739C44908C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7F55-707D-49CD-9893-39BF25320385}"/>
      </w:docPartPr>
      <w:docPartBody>
        <w:p w:rsidR="00BD6228" w:rsidRDefault="0008361B" w:rsidP="0008361B">
          <w:pPr>
            <w:pStyle w:val="ADFFDB55901442A696739C44908C0995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AB07B65154B72AFB1DB2374D9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671F-F93C-4878-A1A4-86BC70DE32FF}"/>
      </w:docPartPr>
      <w:docPartBody>
        <w:p w:rsidR="00BD6228" w:rsidRDefault="0008361B" w:rsidP="0008361B">
          <w:pPr>
            <w:pStyle w:val="61EAB07B65154B72AFB1DB2374D9EF43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48328FD1F4E37B21C31D96F126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4BF8-FBE1-4543-969F-1F94127BC754}"/>
      </w:docPartPr>
      <w:docPartBody>
        <w:p w:rsidR="0015755E" w:rsidRDefault="00BD6228" w:rsidP="00BD6228">
          <w:pPr>
            <w:pStyle w:val="4C748328FD1F4E37B21C31D96F126490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D929C92FC479FA1EF2DFE01381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DD1E-9580-48AE-9B3C-A2B9B15A9A92}"/>
      </w:docPartPr>
      <w:docPartBody>
        <w:p w:rsidR="0015755E" w:rsidRDefault="0015755E" w:rsidP="0015755E">
          <w:pPr>
            <w:pStyle w:val="85BD929C92FC479FA1EF2DFE0138100D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1E4F6BC744BB69F74DA1156CF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43AFD-DCDE-49C4-A632-7A625996A8D2}"/>
      </w:docPartPr>
      <w:docPartBody>
        <w:p w:rsidR="0015755E" w:rsidRDefault="0015755E" w:rsidP="0015755E">
          <w:pPr>
            <w:pStyle w:val="5301E4F6BC744BB69F74DA1156CFEB82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936BF44964E34AB7078AB7590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DFDD-70C8-450C-9FB3-EBB88A108A8F}"/>
      </w:docPartPr>
      <w:docPartBody>
        <w:p w:rsidR="0015755E" w:rsidRDefault="0015755E" w:rsidP="0015755E">
          <w:pPr>
            <w:pStyle w:val="A8C936BF44964E34AB7078AB7590BF66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9DBC4E8CD4FE69D013AFB76A9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9836-70E5-4C39-BEE0-2256DB90791F}"/>
      </w:docPartPr>
      <w:docPartBody>
        <w:p w:rsidR="003E53D4" w:rsidRDefault="00FB63FD" w:rsidP="00FB63FD">
          <w:pPr>
            <w:pStyle w:val="9C69DBC4E8CD4FE69D013AFB76A9FCEC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BFD0171F34EA59CC09FDFB85DF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9D4AC-3941-4252-8D2A-31551A4F07DF}"/>
      </w:docPartPr>
      <w:docPartBody>
        <w:p w:rsidR="003E53D4" w:rsidRDefault="003E53D4" w:rsidP="003E53D4">
          <w:pPr>
            <w:pStyle w:val="463BFD0171F34EA59CC09FDFB85DF752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140F51E114E58892EA8D57EEF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D182-35CA-4200-A9E8-15491FAE7488}"/>
      </w:docPartPr>
      <w:docPartBody>
        <w:p w:rsidR="003E53D4" w:rsidRDefault="003E53D4" w:rsidP="003E53D4">
          <w:pPr>
            <w:pStyle w:val="19C140F51E114E58892EA8D57EEFC162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60E48FD054149BCF6E2FD8205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25E9-64F2-449F-9644-D41BC6BD1C60}"/>
      </w:docPartPr>
      <w:docPartBody>
        <w:p w:rsidR="003E53D4" w:rsidRDefault="003E53D4" w:rsidP="003E53D4">
          <w:pPr>
            <w:pStyle w:val="D6C60E48FD054149BCF6E2FD82052A51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025CC9E5B4F3BA40C730C935F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E102-3313-49F6-9200-78F01A86774E}"/>
      </w:docPartPr>
      <w:docPartBody>
        <w:p w:rsidR="003E53D4" w:rsidRDefault="003E53D4" w:rsidP="003E53D4">
          <w:pPr>
            <w:pStyle w:val="189025CC9E5B4F3BA40C730C935F4CDA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69D619CCC4FA9A84648DD5743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4F0C-502E-4AFF-A4AE-31523C386C1C}"/>
      </w:docPartPr>
      <w:docPartBody>
        <w:p w:rsidR="003E53D4" w:rsidRDefault="003E53D4" w:rsidP="003E53D4">
          <w:pPr>
            <w:pStyle w:val="0F069D619CCC4FA9A84648DD574368CD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927A96DF34F8897A23BF8F713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2680-C305-4528-B9CD-99F5A6281E71}"/>
      </w:docPartPr>
      <w:docPartBody>
        <w:p w:rsidR="003E53D4" w:rsidRDefault="003E53D4" w:rsidP="003E53D4">
          <w:pPr>
            <w:pStyle w:val="39B927A96DF34F8897A23BF8F713E97C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8B45C13BF43A59A8AE9A5ED4EF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A0EC-C426-4EC1-8316-0B442DA6B1DE}"/>
      </w:docPartPr>
      <w:docPartBody>
        <w:p w:rsidR="003E53D4" w:rsidRDefault="003E53D4" w:rsidP="003E53D4">
          <w:pPr>
            <w:pStyle w:val="1A18B45C13BF43A59A8AE9A5ED4EF251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DB030EDAA4319A9D9E24852BE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2E5C-0C73-4FBA-8D34-8E591DB1B80C}"/>
      </w:docPartPr>
      <w:docPartBody>
        <w:p w:rsidR="00B95BF3" w:rsidRDefault="00001B12" w:rsidP="00001B12">
          <w:pPr>
            <w:pStyle w:val="E8ADB030EDAA4319A9D9E24852BE468B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CDAF795594B5595013E2CE675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D67D-1376-4C27-8519-F9294B1479A5}"/>
      </w:docPartPr>
      <w:docPartBody>
        <w:p w:rsidR="00864C38" w:rsidRDefault="00CC6158" w:rsidP="00CC6158">
          <w:pPr>
            <w:pStyle w:val="A48CDAF795594B5595013E2CE67595F92"/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  <w:r>
            <w:t xml:space="preserve">                             </w:t>
          </w:r>
        </w:p>
      </w:docPartBody>
    </w:docPart>
    <w:docPart>
      <w:docPartPr>
        <w:name w:val="A56E0D147DBB4A14A6AD79046540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D2195-81B3-4E06-A467-E25BF15A2E00}"/>
      </w:docPartPr>
      <w:docPartBody>
        <w:p w:rsidR="00864C38" w:rsidRDefault="00CC6158" w:rsidP="00CC6158">
          <w:pPr>
            <w:pStyle w:val="A56E0D147DBB4A14A6AD790465404B3D2"/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  <w:r>
            <w:t xml:space="preserve">                             </w:t>
          </w:r>
        </w:p>
      </w:docPartBody>
    </w:docPart>
    <w:docPart>
      <w:docPartPr>
        <w:name w:val="61681BEEB8CC42F1B2305A655496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DA9F8-AF74-47FD-8503-ACFDBB8B6950}"/>
      </w:docPartPr>
      <w:docPartBody>
        <w:p w:rsidR="00864C38" w:rsidRDefault="00CC6158" w:rsidP="00CC6158">
          <w:pPr>
            <w:pStyle w:val="61681BEEB8CC42F1B2305A655496A69C2"/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  <w:r>
            <w:t xml:space="preserve">                             </w:t>
          </w:r>
        </w:p>
      </w:docPartBody>
    </w:docPart>
    <w:docPart>
      <w:docPartPr>
        <w:name w:val="A0D4BC487C724C0E8C98280F60B7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852AA-4C1A-4D43-82BF-4C9B1920E538}"/>
      </w:docPartPr>
      <w:docPartBody>
        <w:p w:rsidR="00864C38" w:rsidRDefault="00CC6158" w:rsidP="00CC6158">
          <w:pPr>
            <w:pStyle w:val="A0D4BC487C724C0E8C98280F60B7B6882"/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  <w:r>
            <w:t xml:space="preserve">                 </w:t>
          </w:r>
        </w:p>
      </w:docPartBody>
    </w:docPart>
    <w:docPart>
      <w:docPartPr>
        <w:name w:val="EE041DE00588414DAE6960207FA0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DBC2-6404-4287-850C-3A47F19FA664}"/>
      </w:docPartPr>
      <w:docPartBody>
        <w:p w:rsidR="00864C38" w:rsidRDefault="005C7D7C" w:rsidP="005C7D7C">
          <w:pPr>
            <w:pStyle w:val="EE041DE00588414DAE6960207FA007A7"/>
          </w:pPr>
          <w:r w:rsidRPr="00371BBC">
            <w:t>Click or tap here to enter text.</w:t>
          </w:r>
        </w:p>
      </w:docPartBody>
    </w:docPart>
    <w:docPart>
      <w:docPartPr>
        <w:name w:val="ED60BCA18D31411FBA44C63AB899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C1775-DA46-4132-904C-488609362A3E}"/>
      </w:docPartPr>
      <w:docPartBody>
        <w:p w:rsidR="00864C38" w:rsidRDefault="005C7D7C" w:rsidP="005C7D7C">
          <w:pPr>
            <w:pStyle w:val="ED60BCA18D31411FBA44C63AB8994C95"/>
          </w:pPr>
          <w:r w:rsidRPr="00371BBC">
            <w:t>Click or tap here to enter text.</w:t>
          </w:r>
        </w:p>
      </w:docPartBody>
    </w:docPart>
    <w:docPart>
      <w:docPartPr>
        <w:name w:val="F95E3C8EBBF4463486FFAB85DA96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5B78A-A791-4FB6-A96E-75F85A2C8593}"/>
      </w:docPartPr>
      <w:docPartBody>
        <w:p w:rsidR="00864C38" w:rsidRDefault="00CC6158" w:rsidP="00CC6158">
          <w:pPr>
            <w:pStyle w:val="F95E3C8EBBF4463486FFAB85DA9678E62"/>
          </w:pPr>
          <w:r>
            <w:rPr>
              <w:b/>
            </w:rPr>
            <w:fldChar w:fldCharType="begin">
              <w:ffData>
                <w:name w:val="Other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A5E1305FD04C4BBA945DEF827BC9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22C0-68C1-4900-B763-93C1FC9A4F7E}"/>
      </w:docPartPr>
      <w:docPartBody>
        <w:p w:rsidR="00864C38" w:rsidRDefault="00CC6158" w:rsidP="00CC6158">
          <w:pPr>
            <w:pStyle w:val="A5E1305FD04C4BBA945DEF827BC986DD2"/>
          </w:pPr>
          <w:r>
            <w:rPr>
              <w:b/>
            </w:rPr>
            <w:fldChar w:fldCharType="begin">
              <w:ffData>
                <w:name w:val="Other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49918A608EE8482496D409547BB7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EE3E8-8DD6-4CD6-A643-3A173661E3BB}"/>
      </w:docPartPr>
      <w:docPartBody>
        <w:p w:rsidR="00864C38" w:rsidRDefault="00CC6158" w:rsidP="00CC6158">
          <w:pPr>
            <w:pStyle w:val="49918A608EE8482496D409547BB7B5602"/>
          </w:pPr>
          <w:r>
            <w:rPr>
              <w:b/>
            </w:rPr>
            <w:fldChar w:fldCharType="begin">
              <w:ffData>
                <w:name w:val="Other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988F4C0A3C6E48D99F1B369072E2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AAFC-373A-4FEF-830C-4D270C645AFC}"/>
      </w:docPartPr>
      <w:docPartBody>
        <w:p w:rsidR="00864C38" w:rsidRDefault="00CC6158" w:rsidP="00CC6158">
          <w:pPr>
            <w:pStyle w:val="988F4C0A3C6E48D99F1B369072E2ABCE2"/>
          </w:pPr>
          <w:r>
            <w:rPr>
              <w:b/>
            </w:rPr>
            <w:fldChar w:fldCharType="begin">
              <w:ffData>
                <w:name w:val="Other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8B7FF37A89AE4CE5A700056CD293A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D27E-0969-4701-A17C-79F3FF055627}"/>
      </w:docPartPr>
      <w:docPartBody>
        <w:p w:rsidR="00864C38" w:rsidRDefault="00CC6158" w:rsidP="00CC6158">
          <w:pPr>
            <w:pStyle w:val="8B7FF37A89AE4CE5A700056CD293A6082"/>
          </w:pPr>
          <w:r>
            <w:rPr>
              <w:b/>
            </w:rPr>
            <w:fldChar w:fldCharType="begin">
              <w:ffData>
                <w:name w:val="Other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273F42E4D38048948ABAABFAF9A8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B162-BB64-4ABA-98F2-CD0C2B0C6E4F}"/>
      </w:docPartPr>
      <w:docPartBody>
        <w:p w:rsidR="00864C38" w:rsidRDefault="00CC6158" w:rsidP="00CC6158">
          <w:pPr>
            <w:pStyle w:val="273F42E4D38048948ABAABFAF9A835FA2"/>
          </w:pPr>
          <w:r>
            <w:rPr>
              <w:b/>
            </w:rPr>
            <w:fldChar w:fldCharType="begin">
              <w:ffData>
                <w:name w:val="Other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EF13AF06D0EC405B8BEBA93F5BB21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EB24-CDC5-4409-9C46-107E0F55B373}"/>
      </w:docPartPr>
      <w:docPartBody>
        <w:p w:rsidR="00864C38" w:rsidRDefault="00CC6158" w:rsidP="00CC6158">
          <w:pPr>
            <w:pStyle w:val="EF13AF06D0EC405B8BEBA93F5BB213132"/>
          </w:pPr>
          <w:r>
            <w:rPr>
              <w:b/>
            </w:rPr>
            <w:fldChar w:fldCharType="begin">
              <w:ffData>
                <w:name w:val="Other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p>
      </w:docPartBody>
    </w:docPart>
    <w:docPart>
      <w:docPartPr>
        <w:name w:val="EF6816AC04314423A56F555A0540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90E6D-52E9-4CC8-B8FF-69965172ABF0}"/>
      </w:docPartPr>
      <w:docPartBody>
        <w:p w:rsidR="00864C38" w:rsidRDefault="005C7D7C" w:rsidP="005C7D7C">
          <w:pPr>
            <w:pStyle w:val="EF6816AC04314423A56F555A05403355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BF11CAD3E41C7B12C4609495C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848E-F4C0-4543-99F3-EAAD018B9400}"/>
      </w:docPartPr>
      <w:docPartBody>
        <w:p w:rsidR="00864C38" w:rsidRDefault="005C7D7C" w:rsidP="005C7D7C">
          <w:pPr>
            <w:pStyle w:val="734BF11CAD3E41C7B12C4609495C587A"/>
          </w:pPr>
          <w:r w:rsidRPr="007E03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F8"/>
    <w:rsid w:val="00001B12"/>
    <w:rsid w:val="0008361B"/>
    <w:rsid w:val="0015755E"/>
    <w:rsid w:val="00162C57"/>
    <w:rsid w:val="002233B9"/>
    <w:rsid w:val="00345D33"/>
    <w:rsid w:val="003E53D4"/>
    <w:rsid w:val="003F6DBF"/>
    <w:rsid w:val="005C7D7C"/>
    <w:rsid w:val="00622E05"/>
    <w:rsid w:val="006B76AA"/>
    <w:rsid w:val="00731FA6"/>
    <w:rsid w:val="007B22DA"/>
    <w:rsid w:val="00864C38"/>
    <w:rsid w:val="00A12CBD"/>
    <w:rsid w:val="00A62D6F"/>
    <w:rsid w:val="00AB03C4"/>
    <w:rsid w:val="00AC685C"/>
    <w:rsid w:val="00B95BF3"/>
    <w:rsid w:val="00BD6228"/>
    <w:rsid w:val="00CB7B8F"/>
    <w:rsid w:val="00CC6158"/>
    <w:rsid w:val="00D3603E"/>
    <w:rsid w:val="00E37BF8"/>
    <w:rsid w:val="00EC547B"/>
    <w:rsid w:val="00F43102"/>
    <w:rsid w:val="00FB63FD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158"/>
    <w:rPr>
      <w:color w:val="808080"/>
    </w:rPr>
  </w:style>
  <w:style w:type="paragraph" w:customStyle="1" w:styleId="463BFD0171F34EA59CC09FDFB85DF752">
    <w:name w:val="463BFD0171F34EA59CC09FDFB85DF752"/>
    <w:rsid w:val="003E53D4"/>
  </w:style>
  <w:style w:type="paragraph" w:customStyle="1" w:styleId="19C140F51E114E58892EA8D57EEFC162">
    <w:name w:val="19C140F51E114E58892EA8D57EEFC162"/>
    <w:rsid w:val="003E53D4"/>
  </w:style>
  <w:style w:type="paragraph" w:customStyle="1" w:styleId="D6C60E48FD054149BCF6E2FD82052A51">
    <w:name w:val="D6C60E48FD054149BCF6E2FD82052A51"/>
    <w:rsid w:val="003E53D4"/>
  </w:style>
  <w:style w:type="paragraph" w:customStyle="1" w:styleId="189025CC9E5B4F3BA40C730C935F4CDA">
    <w:name w:val="189025CC9E5B4F3BA40C730C935F4CDA"/>
    <w:rsid w:val="003E53D4"/>
  </w:style>
  <w:style w:type="paragraph" w:customStyle="1" w:styleId="0F069D619CCC4FA9A84648DD574368CD">
    <w:name w:val="0F069D619CCC4FA9A84648DD574368CD"/>
    <w:rsid w:val="003E53D4"/>
  </w:style>
  <w:style w:type="paragraph" w:customStyle="1" w:styleId="39B927A96DF34F8897A23BF8F713E97C">
    <w:name w:val="39B927A96DF34F8897A23BF8F713E97C"/>
    <w:rsid w:val="003E53D4"/>
  </w:style>
  <w:style w:type="paragraph" w:customStyle="1" w:styleId="1A18B45C13BF43A59A8AE9A5ED4EF251">
    <w:name w:val="1A18B45C13BF43A59A8AE9A5ED4EF251"/>
    <w:rsid w:val="003E53D4"/>
  </w:style>
  <w:style w:type="paragraph" w:customStyle="1" w:styleId="74D28046D710402A882CCB08A610CD48">
    <w:name w:val="74D28046D710402A882CCB08A610CD48"/>
    <w:rsid w:val="00F43102"/>
  </w:style>
  <w:style w:type="paragraph" w:customStyle="1" w:styleId="BE40F9A56F5948F99A103474D0055A5E">
    <w:name w:val="BE40F9A56F5948F99A103474D0055A5E"/>
    <w:rsid w:val="00F43102"/>
  </w:style>
  <w:style w:type="paragraph" w:customStyle="1" w:styleId="53B5CB65A42E4F699246CB7ABB01A1C8">
    <w:name w:val="53B5CB65A42E4F699246CB7ABB01A1C8"/>
    <w:rsid w:val="00F43102"/>
  </w:style>
  <w:style w:type="paragraph" w:customStyle="1" w:styleId="8A118659319D4142AA35A37E928D6C8C">
    <w:name w:val="8A118659319D4142AA35A37E928D6C8C"/>
    <w:rsid w:val="00F43102"/>
  </w:style>
  <w:style w:type="paragraph" w:customStyle="1" w:styleId="F56CCC1897EF416E9DA24835B1F8F9B3">
    <w:name w:val="F56CCC1897EF416E9DA24835B1F8F9B3"/>
    <w:rsid w:val="00F43102"/>
  </w:style>
  <w:style w:type="paragraph" w:customStyle="1" w:styleId="D3FD725A0EBC4ACEB818AB2A6E8E92FE">
    <w:name w:val="D3FD725A0EBC4ACEB818AB2A6E8E92FE"/>
    <w:rsid w:val="00F43102"/>
  </w:style>
  <w:style w:type="paragraph" w:customStyle="1" w:styleId="513DE393F5AD4681AE3E43F1D8FECB38">
    <w:name w:val="513DE393F5AD4681AE3E43F1D8FECB38"/>
    <w:rsid w:val="00F43102"/>
  </w:style>
  <w:style w:type="paragraph" w:customStyle="1" w:styleId="B482F5383F5D4285B113C01D411E5482">
    <w:name w:val="B482F5383F5D4285B113C01D411E5482"/>
    <w:rsid w:val="00F43102"/>
  </w:style>
  <w:style w:type="paragraph" w:customStyle="1" w:styleId="A19958EC76704D74A6E91726E9D7ADA0">
    <w:name w:val="A19958EC76704D74A6E91726E9D7ADA0"/>
    <w:rsid w:val="00F43102"/>
  </w:style>
  <w:style w:type="paragraph" w:customStyle="1" w:styleId="DB3BC9497F4E4C799AF6A2DA4E3A5FDB">
    <w:name w:val="DB3BC9497F4E4C799AF6A2DA4E3A5FDB"/>
    <w:rsid w:val="00F43102"/>
  </w:style>
  <w:style w:type="paragraph" w:customStyle="1" w:styleId="BACA99A31603419ABC2087A1CEBCA8F9">
    <w:name w:val="BACA99A31603419ABC2087A1CEBCA8F9"/>
    <w:rsid w:val="00F43102"/>
  </w:style>
  <w:style w:type="paragraph" w:customStyle="1" w:styleId="B5C294779E584283819D123147087FF0">
    <w:name w:val="B5C294779E584283819D123147087FF0"/>
    <w:rsid w:val="00F43102"/>
  </w:style>
  <w:style w:type="paragraph" w:customStyle="1" w:styleId="F56CE61D573C4C21BD74F415C0DD3148">
    <w:name w:val="F56CE61D573C4C21BD74F415C0DD3148"/>
    <w:rsid w:val="00F43102"/>
  </w:style>
  <w:style w:type="paragraph" w:customStyle="1" w:styleId="78C2F02CFFED42E9980F70F479A73D5E">
    <w:name w:val="78C2F02CFFED42E9980F70F479A73D5E"/>
    <w:rsid w:val="00F43102"/>
  </w:style>
  <w:style w:type="paragraph" w:customStyle="1" w:styleId="5143E66EE0994D398871400C98FCD268">
    <w:name w:val="5143E66EE0994D398871400C98FCD268"/>
    <w:rsid w:val="00F43102"/>
  </w:style>
  <w:style w:type="paragraph" w:customStyle="1" w:styleId="C4893EF015534E288E7173E0D2EAD17C">
    <w:name w:val="C4893EF015534E288E7173E0D2EAD17C"/>
    <w:rsid w:val="0008361B"/>
  </w:style>
  <w:style w:type="paragraph" w:customStyle="1" w:styleId="007D5C8229A3456DA9C4E88C7FB20BCE">
    <w:name w:val="007D5C8229A3456DA9C4E88C7FB20BCE"/>
    <w:rsid w:val="0008361B"/>
  </w:style>
  <w:style w:type="paragraph" w:customStyle="1" w:styleId="99DBA56D3EAC4A93AE6EEFC7BC6F5EF3">
    <w:name w:val="99DBA56D3EAC4A93AE6EEFC7BC6F5EF3"/>
    <w:rsid w:val="0008361B"/>
  </w:style>
  <w:style w:type="paragraph" w:customStyle="1" w:styleId="E716E57F19614F8EAEE56C72B788D51C">
    <w:name w:val="E716E57F19614F8EAEE56C72B788D51C"/>
    <w:rsid w:val="0008361B"/>
  </w:style>
  <w:style w:type="paragraph" w:customStyle="1" w:styleId="ADFFDB55901442A696739C44908C0995">
    <w:name w:val="ADFFDB55901442A696739C44908C0995"/>
    <w:rsid w:val="0008361B"/>
  </w:style>
  <w:style w:type="paragraph" w:customStyle="1" w:styleId="61EAB07B65154B72AFB1DB2374D9EF43">
    <w:name w:val="61EAB07B65154B72AFB1DB2374D9EF43"/>
    <w:rsid w:val="0008361B"/>
  </w:style>
  <w:style w:type="paragraph" w:customStyle="1" w:styleId="4C748328FD1F4E37B21C31D96F126490">
    <w:name w:val="4C748328FD1F4E37B21C31D96F126490"/>
    <w:rsid w:val="00BD6228"/>
  </w:style>
  <w:style w:type="paragraph" w:customStyle="1" w:styleId="85BD929C92FC479FA1EF2DFE0138100D">
    <w:name w:val="85BD929C92FC479FA1EF2DFE0138100D"/>
    <w:rsid w:val="0015755E"/>
  </w:style>
  <w:style w:type="paragraph" w:customStyle="1" w:styleId="5301E4F6BC744BB69F74DA1156CFEB82">
    <w:name w:val="5301E4F6BC744BB69F74DA1156CFEB82"/>
    <w:rsid w:val="0015755E"/>
  </w:style>
  <w:style w:type="paragraph" w:customStyle="1" w:styleId="A8C936BF44964E34AB7078AB7590BF66">
    <w:name w:val="A8C936BF44964E34AB7078AB7590BF66"/>
    <w:rsid w:val="0015755E"/>
  </w:style>
  <w:style w:type="paragraph" w:customStyle="1" w:styleId="9C69DBC4E8CD4FE69D013AFB76A9FCEC">
    <w:name w:val="9C69DBC4E8CD4FE69D013AFB76A9FCEC"/>
    <w:rsid w:val="00FB63FD"/>
  </w:style>
  <w:style w:type="paragraph" w:customStyle="1" w:styleId="E8ADB030EDAA4319A9D9E24852BE468B">
    <w:name w:val="E8ADB030EDAA4319A9D9E24852BE468B"/>
    <w:rsid w:val="00001B12"/>
  </w:style>
  <w:style w:type="paragraph" w:customStyle="1" w:styleId="EE041DE00588414DAE6960207FA007A7">
    <w:name w:val="EE041DE00588414DAE6960207FA007A7"/>
    <w:rsid w:val="005C7D7C"/>
  </w:style>
  <w:style w:type="paragraph" w:customStyle="1" w:styleId="ED60BCA18D31411FBA44C63AB8994C95">
    <w:name w:val="ED60BCA18D31411FBA44C63AB8994C95"/>
    <w:rsid w:val="005C7D7C"/>
  </w:style>
  <w:style w:type="paragraph" w:customStyle="1" w:styleId="EF6816AC04314423A56F555A05403355">
    <w:name w:val="EF6816AC04314423A56F555A05403355"/>
    <w:rsid w:val="005C7D7C"/>
  </w:style>
  <w:style w:type="paragraph" w:customStyle="1" w:styleId="734BF11CAD3E41C7B12C4609495C587A">
    <w:name w:val="734BF11CAD3E41C7B12C4609495C587A"/>
    <w:rsid w:val="005C7D7C"/>
  </w:style>
  <w:style w:type="paragraph" w:customStyle="1" w:styleId="A48CDAF795594B5595013E2CE67595F931">
    <w:name w:val="A48CDAF795594B5595013E2CE67595F931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E0D147DBB4A14A6AD790465404B3D28">
    <w:name w:val="A56E0D147DBB4A14A6AD790465404B3D28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81BEEB8CC42F1B2305A655496A69C28">
    <w:name w:val="61681BEEB8CC42F1B2305A655496A69C28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4BC487C724C0E8C98280F60B7B68828">
    <w:name w:val="A0D4BC487C724C0E8C98280F60B7B68828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C8EBBF4463486FFAB85DA9678E64">
    <w:name w:val="F95E3C8EBBF4463486FFAB85DA9678E64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1305FD04C4BBA945DEF827BC986DD3">
    <w:name w:val="A5E1305FD04C4BBA945DEF827BC986DD3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18A608EE8482496D409547BB7B5603">
    <w:name w:val="49918A608EE8482496D409547BB7B5603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F4C0A3C6E48D99F1B369072E2ABCE3">
    <w:name w:val="988F4C0A3C6E48D99F1B369072E2ABCE3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FF37A89AE4CE5A700056CD293A6083">
    <w:name w:val="8B7FF37A89AE4CE5A700056CD293A6083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F42E4D38048948ABAABFAF9A835FA3">
    <w:name w:val="273F42E4D38048948ABAABFAF9A835FA3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3AF06D0EC405B8BEBA93F5BB213133">
    <w:name w:val="EF13AF06D0EC405B8BEBA93F5BB213133"/>
    <w:rsid w:val="005C7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CDAF795594B5595013E2CE67595F9">
    <w:name w:val="A48CDAF795594B5595013E2CE67595F9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E0D147DBB4A14A6AD790465404B3D">
    <w:name w:val="A56E0D147DBB4A14A6AD790465404B3D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81BEEB8CC42F1B2305A655496A69C">
    <w:name w:val="61681BEEB8CC42F1B2305A655496A69C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4BC487C724C0E8C98280F60B7B688">
    <w:name w:val="A0D4BC487C724C0E8C98280F60B7B688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C8EBBF4463486FFAB85DA9678E6">
    <w:name w:val="F95E3C8EBBF4463486FFAB85DA9678E6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1305FD04C4BBA945DEF827BC986DD">
    <w:name w:val="A5E1305FD04C4BBA945DEF827BC986DD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18A608EE8482496D409547BB7B560">
    <w:name w:val="49918A608EE8482496D409547BB7B560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F4C0A3C6E48D99F1B369072E2ABCE">
    <w:name w:val="988F4C0A3C6E48D99F1B369072E2ABCE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FF37A89AE4CE5A700056CD293A608">
    <w:name w:val="8B7FF37A89AE4CE5A700056CD293A608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F42E4D38048948ABAABFAF9A835FA">
    <w:name w:val="273F42E4D38048948ABAABFAF9A835FA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3AF06D0EC405B8BEBA93F5BB21313">
    <w:name w:val="EF13AF06D0EC405B8BEBA93F5BB21313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CDAF795594B5595013E2CE67595F91">
    <w:name w:val="A48CDAF795594B5595013E2CE67595F9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E0D147DBB4A14A6AD790465404B3D1">
    <w:name w:val="A56E0D147DBB4A14A6AD790465404B3D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81BEEB8CC42F1B2305A655496A69C1">
    <w:name w:val="61681BEEB8CC42F1B2305A655496A69C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4BC487C724C0E8C98280F60B7B6881">
    <w:name w:val="A0D4BC487C724C0E8C98280F60B7B688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C8EBBF4463486FFAB85DA9678E61">
    <w:name w:val="F95E3C8EBBF4463486FFAB85DA9678E6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1305FD04C4BBA945DEF827BC986DD1">
    <w:name w:val="A5E1305FD04C4BBA945DEF827BC986DD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18A608EE8482496D409547BB7B5601">
    <w:name w:val="49918A608EE8482496D409547BB7B560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F4C0A3C6E48D99F1B369072E2ABCE1">
    <w:name w:val="988F4C0A3C6E48D99F1B369072E2ABCE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FF37A89AE4CE5A700056CD293A6081">
    <w:name w:val="8B7FF37A89AE4CE5A700056CD293A608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F42E4D38048948ABAABFAF9A835FA1">
    <w:name w:val="273F42E4D38048948ABAABFAF9A835FA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3AF06D0EC405B8BEBA93F5BB213131">
    <w:name w:val="EF13AF06D0EC405B8BEBA93F5BB213131"/>
    <w:rsid w:val="00A6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CDAF795594B5595013E2CE67595F92">
    <w:name w:val="A48CDAF795594B5595013E2CE67595F9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E0D147DBB4A14A6AD790465404B3D2">
    <w:name w:val="A56E0D147DBB4A14A6AD790465404B3D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81BEEB8CC42F1B2305A655496A69C2">
    <w:name w:val="61681BEEB8CC42F1B2305A655496A69C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4BC487C724C0E8C98280F60B7B6882">
    <w:name w:val="A0D4BC487C724C0E8C98280F60B7B688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3C8EBBF4463486FFAB85DA9678E62">
    <w:name w:val="F95E3C8EBBF4463486FFAB85DA9678E6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1305FD04C4BBA945DEF827BC986DD2">
    <w:name w:val="A5E1305FD04C4BBA945DEF827BC986DD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18A608EE8482496D409547BB7B5602">
    <w:name w:val="49918A608EE8482496D409547BB7B560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F4C0A3C6E48D99F1B369072E2ABCE2">
    <w:name w:val="988F4C0A3C6E48D99F1B369072E2ABCE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FF37A89AE4CE5A700056CD293A6082">
    <w:name w:val="8B7FF37A89AE4CE5A700056CD293A608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F42E4D38048948ABAABFAF9A835FA2">
    <w:name w:val="273F42E4D38048948ABAABFAF9A835FA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3AF06D0EC405B8BEBA93F5BB213132">
    <w:name w:val="EF13AF06D0EC405B8BEBA93F5BB213132"/>
    <w:rsid w:val="00CC6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5654B75A4904C8A6D4ED31D69CBBB" ma:contentTypeVersion="10" ma:contentTypeDescription="Create a new document." ma:contentTypeScope="" ma:versionID="5999611e427f66b6dd32e817564f3c75">
  <xsd:schema xmlns:xsd="http://www.w3.org/2001/XMLSchema" xmlns:xs="http://www.w3.org/2001/XMLSchema" xmlns:p="http://schemas.microsoft.com/office/2006/metadata/properties" xmlns:ns3="219f3e94-1c1b-4eba-8460-53f2cc735e3c" targetNamespace="http://schemas.microsoft.com/office/2006/metadata/properties" ma:root="true" ma:fieldsID="815e74401b5cb93e872b8fd5b6480586" ns3:_="">
    <xsd:import namespace="219f3e94-1c1b-4eba-8460-53f2cc735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3e94-1c1b-4eba-8460-53f2cc735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50415-ACA3-4170-9370-E5F165DFE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D314C-97A1-4EBD-A974-22887F3E2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3B014-0753-46E4-A87C-813AAD65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3e94-1c1b-4eba-8460-53f2cc735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79C17F-F26F-436E-9F78-4D0D5F1545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 Style Template.dot</Template>
  <TotalTime>115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Control Board Procedures</vt:lpstr>
    </vt:vector>
  </TitlesOfParts>
  <Company>NJDOT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Control Board Procedures</dc:title>
  <dc:subject/>
  <dc:creator>NJDOT</dc:creator>
  <cp:keywords/>
  <dc:description/>
  <cp:lastModifiedBy>Patel, Niranjan [DOT]</cp:lastModifiedBy>
  <cp:revision>73</cp:revision>
  <cp:lastPrinted>2021-01-06T20:53:00Z</cp:lastPrinted>
  <dcterms:created xsi:type="dcterms:W3CDTF">2022-06-29T15:28:00Z</dcterms:created>
  <dcterms:modified xsi:type="dcterms:W3CDTF">2023-02-01T14:27:00Z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0x0101000A25654B75A4904C8A6D4ED31D69CBBB</vt:lpwstr>
  </property>
</Properties>
</file>